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F9B1" w14:textId="79B43A60" w:rsidR="00A556F0" w:rsidRPr="0055389D" w:rsidRDefault="00A556F0" w:rsidP="000020B7">
      <w:pPr>
        <w:spacing w:after="120" w:line="240" w:lineRule="auto"/>
        <w:rPr>
          <w:rFonts w:ascii="Arial" w:eastAsia="Times New Roman" w:hAnsi="Arial" w:cs="Arial"/>
          <w:b/>
          <w:bCs/>
          <w:color w:val="auto"/>
          <w:kern w:val="0"/>
          <w:sz w:val="24"/>
          <w:szCs w:val="24"/>
          <w:lang w:eastAsia="sv-SE"/>
        </w:rPr>
        <w:sectPr w:rsidR="00A556F0" w:rsidRPr="0055389D" w:rsidSect="00C3435A">
          <w:headerReference w:type="first" r:id="rId9"/>
          <w:footerReference w:type="first" r:id="rId10"/>
          <w:pgSz w:w="12240" w:h="15840" w:code="1"/>
          <w:pgMar w:top="1304" w:right="1134" w:bottom="1134" w:left="1418" w:header="1134" w:footer="567" w:gutter="0"/>
          <w:cols w:num="2" w:space="720"/>
          <w:titlePg/>
          <w:docGrid w:linePitch="360"/>
        </w:sectPr>
      </w:pPr>
    </w:p>
    <w:p w14:paraId="1C9D1BFA" w14:textId="77777777" w:rsidR="0087504A" w:rsidRPr="00C13688" w:rsidRDefault="0087504A" w:rsidP="0087504A">
      <w:pPr>
        <w:spacing w:after="0" w:line="240" w:lineRule="auto"/>
        <w:rPr>
          <w:rFonts w:ascii="Arial" w:eastAsia="Times New Roman" w:hAnsi="Arial" w:cs="Arial"/>
          <w:b/>
          <w:bCs/>
          <w:color w:val="FF0000"/>
          <w:kern w:val="0"/>
          <w:sz w:val="22"/>
          <w:szCs w:val="22"/>
          <w:lang w:eastAsia="sv-SE"/>
        </w:rPr>
      </w:pPr>
      <w:r>
        <w:rPr>
          <w:rFonts w:ascii="Arial" w:eastAsia="Times New Roman" w:hAnsi="Arial" w:cs="Arial"/>
          <w:b/>
          <w:bCs/>
          <w:color w:val="FF0000"/>
          <w:kern w:val="0"/>
          <w:sz w:val="22"/>
          <w:szCs w:val="22"/>
          <w:lang w:eastAsia="sv-SE"/>
        </w:rPr>
        <w:t>Å</w:t>
      </w:r>
      <w:r w:rsidRPr="00C13688">
        <w:rPr>
          <w:rFonts w:ascii="Arial" w:eastAsia="Times New Roman" w:hAnsi="Arial" w:cs="Arial"/>
          <w:b/>
          <w:bCs/>
          <w:color w:val="FF0000"/>
          <w:kern w:val="0"/>
          <w:sz w:val="22"/>
          <w:szCs w:val="22"/>
          <w:lang w:eastAsia="sv-SE"/>
        </w:rPr>
        <w:t>rsmöte</w:t>
      </w:r>
    </w:p>
    <w:p w14:paraId="403A237B" w14:textId="52470FB3" w:rsidR="00DE1698" w:rsidRDefault="0087504A" w:rsidP="0087504A">
      <w:pPr>
        <w:spacing w:after="0" w:line="240" w:lineRule="auto"/>
        <w:rPr>
          <w:rFonts w:ascii="Arial" w:eastAsia="Times New Roman" w:hAnsi="Arial" w:cs="Arial"/>
          <w:b/>
          <w:bCs/>
          <w:color w:val="FF0000"/>
          <w:kern w:val="0"/>
          <w:sz w:val="22"/>
          <w:szCs w:val="22"/>
          <w:lang w:eastAsia="sv-SE"/>
        </w:rPr>
      </w:pPr>
      <w:r>
        <w:rPr>
          <w:rFonts w:ascii="Arial" w:eastAsia="Times New Roman" w:hAnsi="Arial" w:cs="Arial"/>
          <w:color w:val="auto"/>
          <w:kern w:val="0"/>
          <w:sz w:val="22"/>
          <w:szCs w:val="22"/>
          <w:lang w:eastAsia="sv-SE"/>
        </w:rPr>
        <w:t>Tack till er som kom på årsmötet. Efter årsmötet var det allmän information och möjlighet att ställa frågor och komma med synpunkter till styrelsen. Vilket är ett bra tillfälle för alla att lufta sin åsikter/funderingar.</w:t>
      </w:r>
    </w:p>
    <w:p w14:paraId="2B618221" w14:textId="77777777" w:rsidR="00726FEE" w:rsidRDefault="00726FEE" w:rsidP="009D23C7">
      <w:pPr>
        <w:spacing w:after="0"/>
        <w:rPr>
          <w:rFonts w:ascii="Arial" w:eastAsia="Times New Roman" w:hAnsi="Arial" w:cs="Arial"/>
          <w:b/>
          <w:color w:val="FF0000"/>
          <w:kern w:val="0"/>
          <w:sz w:val="22"/>
          <w:szCs w:val="22"/>
          <w:lang w:eastAsia="sv-SE"/>
        </w:rPr>
      </w:pPr>
    </w:p>
    <w:p w14:paraId="47C89CA7" w14:textId="26F0929D" w:rsidR="0081768F" w:rsidRDefault="0081768F" w:rsidP="0081768F">
      <w:pPr>
        <w:spacing w:after="0"/>
        <w:rPr>
          <w:rFonts w:ascii="Arial" w:eastAsia="Times New Roman" w:hAnsi="Arial" w:cs="Arial"/>
          <w:b/>
          <w:color w:val="FF0000"/>
          <w:kern w:val="0"/>
          <w:sz w:val="22"/>
          <w:szCs w:val="22"/>
          <w:lang w:eastAsia="sv-SE"/>
        </w:rPr>
      </w:pPr>
      <w:r>
        <w:rPr>
          <w:rFonts w:ascii="Arial" w:eastAsia="Times New Roman" w:hAnsi="Arial" w:cs="Arial"/>
          <w:b/>
          <w:color w:val="FF0000"/>
          <w:kern w:val="0"/>
          <w:sz w:val="22"/>
          <w:szCs w:val="22"/>
          <w:lang w:eastAsia="sv-SE"/>
        </w:rPr>
        <w:t>Styrelsen 2025</w:t>
      </w:r>
    </w:p>
    <w:p w14:paraId="79D36ABC" w14:textId="330C4D0F" w:rsidR="0081768F" w:rsidRDefault="0081768F" w:rsidP="0081768F">
      <w:pPr>
        <w:spacing w:after="0"/>
        <w:rPr>
          <w:rFonts w:ascii="Arial" w:eastAsia="Times New Roman" w:hAnsi="Arial" w:cs="Arial"/>
          <w:color w:val="auto"/>
          <w:kern w:val="0"/>
          <w:sz w:val="22"/>
          <w:szCs w:val="22"/>
          <w:lang w:eastAsia="sv-SE"/>
        </w:rPr>
      </w:pPr>
      <w:r>
        <w:rPr>
          <w:rFonts w:ascii="Arial" w:eastAsia="Times New Roman" w:hAnsi="Arial" w:cs="Arial"/>
          <w:color w:val="auto"/>
          <w:kern w:val="0"/>
          <w:sz w:val="22"/>
          <w:szCs w:val="22"/>
          <w:lang w:eastAsia="sv-SE"/>
        </w:rPr>
        <w:t>Jöran Nilsson, ordf.</w:t>
      </w:r>
    </w:p>
    <w:p w14:paraId="773FFE6A" w14:textId="79F4FEE1" w:rsidR="0081768F" w:rsidRDefault="0081768F" w:rsidP="0081768F">
      <w:pPr>
        <w:spacing w:after="0"/>
        <w:rPr>
          <w:rFonts w:ascii="Arial" w:hAnsi="Arial" w:cs="Arial"/>
          <w:color w:val="auto"/>
          <w:sz w:val="22"/>
          <w:szCs w:val="22"/>
        </w:rPr>
      </w:pPr>
      <w:r w:rsidRPr="0081768F">
        <w:rPr>
          <w:rFonts w:ascii="Arial" w:hAnsi="Arial" w:cs="Arial"/>
          <w:color w:val="auto"/>
          <w:sz w:val="22"/>
          <w:szCs w:val="22"/>
        </w:rPr>
        <w:t>Jesper Rönnlund</w:t>
      </w:r>
      <w:r>
        <w:rPr>
          <w:rFonts w:ascii="Arial" w:hAnsi="Arial" w:cs="Arial"/>
          <w:color w:val="auto"/>
          <w:sz w:val="22"/>
          <w:szCs w:val="22"/>
        </w:rPr>
        <w:t>, vice ordf.</w:t>
      </w:r>
    </w:p>
    <w:p w14:paraId="02E8B8D7" w14:textId="46E2F40D" w:rsidR="0081768F" w:rsidRDefault="0081768F" w:rsidP="0081768F">
      <w:pPr>
        <w:spacing w:after="0"/>
        <w:rPr>
          <w:rFonts w:ascii="Arial" w:hAnsi="Arial" w:cs="Arial"/>
          <w:color w:val="auto"/>
          <w:sz w:val="22"/>
          <w:szCs w:val="22"/>
        </w:rPr>
      </w:pPr>
      <w:r>
        <w:rPr>
          <w:rFonts w:ascii="Arial" w:hAnsi="Arial" w:cs="Arial"/>
          <w:color w:val="auto"/>
          <w:sz w:val="22"/>
          <w:szCs w:val="22"/>
        </w:rPr>
        <w:t>Janette Falk, sekr.</w:t>
      </w:r>
    </w:p>
    <w:p w14:paraId="630C2266" w14:textId="4692986C" w:rsidR="0081768F" w:rsidRDefault="0081768F" w:rsidP="0081768F">
      <w:pPr>
        <w:spacing w:after="0"/>
        <w:rPr>
          <w:rFonts w:ascii="Arial" w:hAnsi="Arial" w:cs="Arial"/>
          <w:color w:val="auto"/>
          <w:sz w:val="22"/>
          <w:szCs w:val="22"/>
        </w:rPr>
      </w:pPr>
      <w:r>
        <w:rPr>
          <w:rFonts w:ascii="Arial" w:hAnsi="Arial" w:cs="Arial"/>
          <w:color w:val="auto"/>
          <w:sz w:val="22"/>
          <w:szCs w:val="22"/>
        </w:rPr>
        <w:t>Pernilla Svahn, ledamot.</w:t>
      </w:r>
    </w:p>
    <w:p w14:paraId="515FAF43" w14:textId="4A043917" w:rsidR="0081768F" w:rsidRDefault="0081768F" w:rsidP="0081768F">
      <w:pPr>
        <w:spacing w:after="0"/>
        <w:rPr>
          <w:rFonts w:ascii="Arial" w:hAnsi="Arial" w:cs="Arial"/>
          <w:color w:val="auto"/>
          <w:sz w:val="22"/>
          <w:szCs w:val="22"/>
        </w:rPr>
      </w:pPr>
      <w:r>
        <w:rPr>
          <w:rFonts w:ascii="Arial" w:hAnsi="Arial" w:cs="Arial"/>
          <w:color w:val="auto"/>
          <w:sz w:val="22"/>
          <w:szCs w:val="22"/>
        </w:rPr>
        <w:t>Barbro Håkansson, ledamot.</w:t>
      </w:r>
    </w:p>
    <w:p w14:paraId="1B914527" w14:textId="092D815E" w:rsidR="0081768F" w:rsidRPr="00C858A6" w:rsidRDefault="00DD6806" w:rsidP="0081768F">
      <w:pPr>
        <w:spacing w:after="0"/>
        <w:rPr>
          <w:rFonts w:ascii="Arial" w:hAnsi="Arial" w:cs="Arial"/>
          <w:color w:val="auto"/>
          <w:sz w:val="22"/>
          <w:szCs w:val="22"/>
        </w:rPr>
      </w:pPr>
      <w:r>
        <w:rPr>
          <w:rFonts w:ascii="Arial" w:hAnsi="Arial" w:cs="Arial"/>
          <w:color w:val="auto"/>
          <w:sz w:val="22"/>
          <w:szCs w:val="22"/>
        </w:rPr>
        <w:t xml:space="preserve">Bosse </w:t>
      </w:r>
      <w:proofErr w:type="spellStart"/>
      <w:r>
        <w:rPr>
          <w:rFonts w:ascii="Arial" w:hAnsi="Arial" w:cs="Arial"/>
          <w:color w:val="auto"/>
          <w:sz w:val="22"/>
          <w:szCs w:val="22"/>
        </w:rPr>
        <w:t>Lennerth</w:t>
      </w:r>
      <w:proofErr w:type="spellEnd"/>
      <w:r>
        <w:rPr>
          <w:rFonts w:ascii="Arial" w:hAnsi="Arial" w:cs="Arial"/>
          <w:color w:val="auto"/>
          <w:sz w:val="22"/>
          <w:szCs w:val="22"/>
        </w:rPr>
        <w:t>, suppleant.</w:t>
      </w:r>
    </w:p>
    <w:p w14:paraId="2B6E7699" w14:textId="77777777" w:rsidR="0081768F" w:rsidRDefault="0081768F" w:rsidP="009D23C7">
      <w:pPr>
        <w:spacing w:after="0"/>
        <w:rPr>
          <w:rFonts w:ascii="Arial" w:eastAsia="Times New Roman" w:hAnsi="Arial" w:cs="Arial"/>
          <w:b/>
          <w:color w:val="FF0000"/>
          <w:kern w:val="0"/>
          <w:sz w:val="22"/>
          <w:szCs w:val="22"/>
          <w:lang w:eastAsia="sv-SE"/>
        </w:rPr>
      </w:pPr>
    </w:p>
    <w:p w14:paraId="08E78C17" w14:textId="071B1C36" w:rsidR="00C858A6" w:rsidRPr="00C858A6" w:rsidRDefault="0047601E" w:rsidP="0081768F">
      <w:pPr>
        <w:spacing w:after="0"/>
        <w:rPr>
          <w:color w:val="500050"/>
        </w:rPr>
      </w:pPr>
      <w:r>
        <w:rPr>
          <w:rFonts w:ascii="Arial" w:eastAsia="Times New Roman" w:hAnsi="Arial" w:cs="Arial"/>
          <w:b/>
          <w:color w:val="FF0000"/>
          <w:kern w:val="0"/>
          <w:sz w:val="22"/>
          <w:szCs w:val="22"/>
          <w:lang w:eastAsia="sv-SE"/>
        </w:rPr>
        <w:t>På gång</w:t>
      </w:r>
    </w:p>
    <w:p w14:paraId="35F60D25" w14:textId="3C207CC3" w:rsidR="00C858A6" w:rsidRPr="00C858A6" w:rsidRDefault="00C858A6" w:rsidP="0081768F">
      <w:pPr>
        <w:spacing w:after="0" w:line="240" w:lineRule="auto"/>
        <w:rPr>
          <w:rFonts w:ascii="Arial" w:eastAsia="Times New Roman" w:hAnsi="Arial" w:cs="Arial"/>
          <w:bCs/>
          <w:color w:val="auto"/>
          <w:kern w:val="0"/>
          <w:sz w:val="22"/>
          <w:szCs w:val="22"/>
          <w:lang w:eastAsia="sv-SE"/>
        </w:rPr>
      </w:pPr>
      <w:proofErr w:type="spellStart"/>
      <w:r w:rsidRPr="00C858A6">
        <w:rPr>
          <w:rFonts w:ascii="Arial" w:eastAsia="Times New Roman" w:hAnsi="Arial" w:cs="Arial"/>
          <w:bCs/>
          <w:color w:val="auto"/>
          <w:kern w:val="0"/>
          <w:sz w:val="22"/>
          <w:szCs w:val="22"/>
          <w:lang w:eastAsia="sv-SE"/>
        </w:rPr>
        <w:t>Relining</w:t>
      </w:r>
      <w:proofErr w:type="spellEnd"/>
      <w:r w:rsidRPr="00C858A6">
        <w:rPr>
          <w:rFonts w:ascii="Arial" w:eastAsia="Times New Roman" w:hAnsi="Arial" w:cs="Arial"/>
          <w:bCs/>
          <w:color w:val="auto"/>
          <w:kern w:val="0"/>
          <w:sz w:val="22"/>
          <w:szCs w:val="22"/>
          <w:lang w:eastAsia="sv-SE"/>
        </w:rPr>
        <w:t xml:space="preserve"> av avloppet mellan Riddargatan 9 och 13 </w:t>
      </w:r>
      <w:r w:rsidR="0081768F">
        <w:rPr>
          <w:rFonts w:ascii="Arial" w:eastAsia="Times New Roman" w:hAnsi="Arial" w:cs="Arial"/>
          <w:bCs/>
          <w:color w:val="auto"/>
          <w:kern w:val="0"/>
          <w:sz w:val="22"/>
          <w:szCs w:val="22"/>
          <w:lang w:eastAsia="sv-SE"/>
        </w:rPr>
        <w:t>som</w:t>
      </w:r>
      <w:r w:rsidR="004D5323">
        <w:rPr>
          <w:rFonts w:ascii="Arial" w:eastAsia="Times New Roman" w:hAnsi="Arial" w:cs="Arial"/>
          <w:bCs/>
          <w:color w:val="auto"/>
          <w:kern w:val="0"/>
          <w:sz w:val="22"/>
          <w:szCs w:val="22"/>
          <w:lang w:eastAsia="sv-SE"/>
        </w:rPr>
        <w:t xml:space="preserve"> </w:t>
      </w:r>
      <w:r w:rsidR="0081768F">
        <w:rPr>
          <w:rFonts w:ascii="Arial" w:eastAsia="Times New Roman" w:hAnsi="Arial" w:cs="Arial"/>
          <w:bCs/>
          <w:color w:val="auto"/>
          <w:kern w:val="0"/>
          <w:sz w:val="22"/>
          <w:szCs w:val="22"/>
          <w:lang w:eastAsia="sv-SE"/>
        </w:rPr>
        <w:t>skulle starta</w:t>
      </w:r>
      <w:r w:rsidRPr="00C858A6">
        <w:rPr>
          <w:rFonts w:ascii="Arial" w:eastAsia="Times New Roman" w:hAnsi="Arial" w:cs="Arial"/>
          <w:bCs/>
          <w:color w:val="auto"/>
          <w:kern w:val="0"/>
          <w:sz w:val="22"/>
          <w:szCs w:val="22"/>
          <w:lang w:eastAsia="sv-SE"/>
        </w:rPr>
        <w:t xml:space="preserve"> vecka 24</w:t>
      </w:r>
      <w:r w:rsidR="004D5323">
        <w:rPr>
          <w:rFonts w:ascii="Arial" w:eastAsia="Times New Roman" w:hAnsi="Arial" w:cs="Arial"/>
          <w:bCs/>
          <w:color w:val="auto"/>
          <w:kern w:val="0"/>
          <w:sz w:val="22"/>
          <w:szCs w:val="22"/>
          <w:lang w:eastAsia="sv-SE"/>
        </w:rPr>
        <w:t xml:space="preserve"> är försenat och beräknas påbörjas efter midsommar. </w:t>
      </w:r>
      <w:r w:rsidR="00CE33FA">
        <w:rPr>
          <w:rFonts w:ascii="Arial" w:eastAsia="Times New Roman" w:hAnsi="Arial" w:cs="Arial"/>
          <w:bCs/>
          <w:color w:val="auto"/>
          <w:kern w:val="0"/>
          <w:sz w:val="22"/>
          <w:szCs w:val="22"/>
          <w:lang w:eastAsia="sv-SE"/>
        </w:rPr>
        <w:t>I</w:t>
      </w:r>
      <w:r w:rsidR="004D5323">
        <w:rPr>
          <w:rFonts w:ascii="Arial" w:eastAsia="Times New Roman" w:hAnsi="Arial" w:cs="Arial"/>
          <w:bCs/>
          <w:color w:val="auto"/>
          <w:kern w:val="0"/>
          <w:sz w:val="22"/>
          <w:szCs w:val="22"/>
          <w:lang w:eastAsia="sv-SE"/>
        </w:rPr>
        <w:t>n</w:t>
      </w:r>
      <w:r w:rsidRPr="00C858A6">
        <w:rPr>
          <w:rFonts w:ascii="Arial" w:eastAsia="Times New Roman" w:hAnsi="Arial" w:cs="Arial"/>
          <w:bCs/>
          <w:color w:val="auto"/>
          <w:kern w:val="0"/>
          <w:sz w:val="22"/>
          <w:szCs w:val="22"/>
          <w:lang w:eastAsia="sv-SE"/>
        </w:rPr>
        <w:t xml:space="preserve">fo om eventuella störningar ges av utföraren när det närmar sig. </w:t>
      </w:r>
    </w:p>
    <w:p w14:paraId="23809335" w14:textId="77777777" w:rsidR="009D23C7" w:rsidRDefault="009D23C7" w:rsidP="009D23C7">
      <w:pPr>
        <w:spacing w:after="0" w:line="240" w:lineRule="auto"/>
        <w:rPr>
          <w:rFonts w:ascii="Arial" w:eastAsia="Times New Roman" w:hAnsi="Arial" w:cs="Arial"/>
          <w:bCs/>
          <w:color w:val="auto"/>
          <w:kern w:val="0"/>
          <w:sz w:val="22"/>
          <w:szCs w:val="22"/>
          <w:lang w:eastAsia="sv-SE"/>
        </w:rPr>
      </w:pPr>
    </w:p>
    <w:p w14:paraId="1192E6A5" w14:textId="7B43C7DF" w:rsidR="004E0502" w:rsidRDefault="00AF71E9" w:rsidP="002923FF">
      <w:pPr>
        <w:spacing w:after="0" w:line="240" w:lineRule="auto"/>
        <w:rPr>
          <w:rFonts w:ascii="Arial" w:eastAsia="Times New Roman" w:hAnsi="Arial" w:cs="Arial"/>
          <w:b/>
          <w:bCs/>
          <w:color w:val="FF0000"/>
          <w:kern w:val="0"/>
          <w:sz w:val="22"/>
          <w:szCs w:val="22"/>
          <w:lang w:eastAsia="sv-SE"/>
        </w:rPr>
      </w:pPr>
      <w:r>
        <w:rPr>
          <w:rFonts w:ascii="Arial" w:eastAsia="Times New Roman" w:hAnsi="Arial" w:cs="Arial"/>
          <w:b/>
          <w:bCs/>
          <w:color w:val="FF0000"/>
          <w:kern w:val="0"/>
          <w:sz w:val="22"/>
          <w:szCs w:val="22"/>
          <w:lang w:eastAsia="sv-SE"/>
        </w:rPr>
        <w:t>Nycklar</w:t>
      </w:r>
    </w:p>
    <w:p w14:paraId="1948E0AA" w14:textId="4A152E8C" w:rsidR="002923FF" w:rsidRDefault="00AF71E9" w:rsidP="002923FF">
      <w:pPr>
        <w:spacing w:after="0" w:line="240" w:lineRule="auto"/>
        <w:rPr>
          <w:rFonts w:ascii="Arial" w:eastAsia="Times New Roman" w:hAnsi="Arial" w:cs="Arial"/>
          <w:color w:val="auto"/>
          <w:kern w:val="0"/>
          <w:sz w:val="22"/>
          <w:szCs w:val="22"/>
          <w:lang w:eastAsia="sv-SE"/>
        </w:rPr>
      </w:pPr>
      <w:r>
        <w:rPr>
          <w:rFonts w:ascii="Arial" w:eastAsia="Times New Roman" w:hAnsi="Arial" w:cs="Arial"/>
          <w:color w:val="auto"/>
          <w:kern w:val="0"/>
          <w:sz w:val="22"/>
          <w:szCs w:val="22"/>
          <w:lang w:eastAsia="sv-SE"/>
        </w:rPr>
        <w:t>Om ni tappar bort lägenhetsnycklar (</w:t>
      </w:r>
      <w:proofErr w:type="spellStart"/>
      <w:r>
        <w:rPr>
          <w:rFonts w:ascii="Arial" w:eastAsia="Times New Roman" w:hAnsi="Arial" w:cs="Arial"/>
          <w:color w:val="auto"/>
          <w:kern w:val="0"/>
          <w:sz w:val="22"/>
          <w:szCs w:val="22"/>
          <w:lang w:eastAsia="sv-SE"/>
        </w:rPr>
        <w:t>iloq</w:t>
      </w:r>
      <w:proofErr w:type="spellEnd"/>
      <w:r>
        <w:rPr>
          <w:rFonts w:ascii="Arial" w:eastAsia="Times New Roman" w:hAnsi="Arial" w:cs="Arial"/>
          <w:color w:val="auto"/>
          <w:kern w:val="0"/>
          <w:sz w:val="22"/>
          <w:szCs w:val="22"/>
          <w:lang w:eastAsia="sv-SE"/>
        </w:rPr>
        <w:t>) glöm inte att meddela styrelsen så att vi kan spärra dessa.</w:t>
      </w:r>
    </w:p>
    <w:p w14:paraId="19A95BE9" w14:textId="482AACE9" w:rsidR="00AF71E9" w:rsidRPr="004E0502" w:rsidRDefault="00AF71E9" w:rsidP="002923FF">
      <w:pPr>
        <w:spacing w:after="0" w:line="240" w:lineRule="auto"/>
        <w:rPr>
          <w:rFonts w:ascii="Arial" w:eastAsia="Times New Roman" w:hAnsi="Arial" w:cs="Arial"/>
          <w:b/>
          <w:bCs/>
          <w:color w:val="FF0000"/>
          <w:kern w:val="0"/>
          <w:sz w:val="22"/>
          <w:szCs w:val="22"/>
          <w:lang w:eastAsia="sv-SE"/>
        </w:rPr>
      </w:pPr>
      <w:r>
        <w:rPr>
          <w:rFonts w:ascii="Arial" w:eastAsia="Times New Roman" w:hAnsi="Arial" w:cs="Arial"/>
          <w:color w:val="auto"/>
          <w:kern w:val="0"/>
          <w:sz w:val="22"/>
          <w:szCs w:val="22"/>
          <w:lang w:eastAsia="sv-SE"/>
        </w:rPr>
        <w:t xml:space="preserve">Är ni osäkra på hur många nycklar som är uttagna till </w:t>
      </w:r>
      <w:r w:rsidR="00E43EC0">
        <w:rPr>
          <w:rFonts w:ascii="Arial" w:eastAsia="Times New Roman" w:hAnsi="Arial" w:cs="Arial"/>
          <w:color w:val="auto"/>
          <w:kern w:val="0"/>
          <w:sz w:val="22"/>
          <w:szCs w:val="22"/>
          <w:lang w:eastAsia="sv-SE"/>
        </w:rPr>
        <w:t>er lägenhet</w:t>
      </w:r>
      <w:r>
        <w:rPr>
          <w:rFonts w:ascii="Arial" w:eastAsia="Times New Roman" w:hAnsi="Arial" w:cs="Arial"/>
          <w:color w:val="auto"/>
          <w:kern w:val="0"/>
          <w:sz w:val="22"/>
          <w:szCs w:val="22"/>
          <w:lang w:eastAsia="sv-SE"/>
        </w:rPr>
        <w:t xml:space="preserve"> kan ni kontakta styrelsen för beske</w:t>
      </w:r>
      <w:r w:rsidR="00D72410">
        <w:rPr>
          <w:rFonts w:ascii="Arial" w:eastAsia="Times New Roman" w:hAnsi="Arial" w:cs="Arial"/>
          <w:color w:val="auto"/>
          <w:kern w:val="0"/>
          <w:sz w:val="22"/>
          <w:szCs w:val="22"/>
          <w:lang w:eastAsia="sv-SE"/>
        </w:rPr>
        <w:t>d</w:t>
      </w:r>
      <w:r>
        <w:rPr>
          <w:rFonts w:ascii="Arial" w:eastAsia="Times New Roman" w:hAnsi="Arial" w:cs="Arial"/>
          <w:color w:val="auto"/>
          <w:kern w:val="0"/>
          <w:sz w:val="22"/>
          <w:szCs w:val="22"/>
          <w:lang w:eastAsia="sv-SE"/>
        </w:rPr>
        <w:t xml:space="preserve">. Standard är 4 </w:t>
      </w:r>
      <w:proofErr w:type="spellStart"/>
      <w:r>
        <w:rPr>
          <w:rFonts w:ascii="Arial" w:eastAsia="Times New Roman" w:hAnsi="Arial" w:cs="Arial"/>
          <w:color w:val="auto"/>
          <w:kern w:val="0"/>
          <w:sz w:val="22"/>
          <w:szCs w:val="22"/>
          <w:lang w:eastAsia="sv-SE"/>
        </w:rPr>
        <w:t>st</w:t>
      </w:r>
      <w:proofErr w:type="spellEnd"/>
      <w:r>
        <w:rPr>
          <w:rFonts w:ascii="Arial" w:eastAsia="Times New Roman" w:hAnsi="Arial" w:cs="Arial"/>
          <w:color w:val="auto"/>
          <w:kern w:val="0"/>
          <w:sz w:val="22"/>
          <w:szCs w:val="22"/>
          <w:lang w:eastAsia="sv-SE"/>
        </w:rPr>
        <w:t xml:space="preserve"> men det kan förekomma fler uttagna till släktingar, hemtjänst etc.</w:t>
      </w:r>
    </w:p>
    <w:p w14:paraId="586344CE" w14:textId="77777777" w:rsidR="0054663C" w:rsidRDefault="0054663C" w:rsidP="00DD632A">
      <w:pPr>
        <w:spacing w:after="0" w:line="240" w:lineRule="auto"/>
        <w:rPr>
          <w:rFonts w:ascii="Arial" w:eastAsia="Times New Roman" w:hAnsi="Arial" w:cs="Arial"/>
          <w:b/>
          <w:bCs/>
          <w:color w:val="FF0000"/>
          <w:kern w:val="0"/>
          <w:sz w:val="22"/>
          <w:szCs w:val="22"/>
          <w:lang w:eastAsia="sv-SE"/>
        </w:rPr>
      </w:pPr>
    </w:p>
    <w:p w14:paraId="1B66DCC8" w14:textId="58B54124" w:rsidR="004D6FFB" w:rsidRDefault="001F0B0A" w:rsidP="004D6FFB">
      <w:pPr>
        <w:spacing w:after="0" w:line="240" w:lineRule="auto"/>
        <w:rPr>
          <w:rFonts w:ascii="Arial" w:hAnsi="Arial" w:cs="Arial"/>
          <w:b/>
          <w:bCs/>
          <w:color w:val="500050"/>
        </w:rPr>
      </w:pPr>
      <w:r>
        <w:rPr>
          <w:rFonts w:ascii="Arial" w:hAnsi="Arial" w:cs="Arial"/>
          <w:b/>
          <w:bCs/>
          <w:color w:val="FF0000"/>
          <w:sz w:val="22"/>
          <w:szCs w:val="22"/>
          <w:shd w:val="clear" w:color="auto" w:fill="FFFFFF"/>
        </w:rPr>
        <w:t>Information på mejl</w:t>
      </w:r>
    </w:p>
    <w:p w14:paraId="54309728" w14:textId="06DB5614" w:rsidR="004D6FFB" w:rsidRPr="00F71634" w:rsidRDefault="004D6FFB" w:rsidP="004D6FFB">
      <w:pPr>
        <w:spacing w:after="0" w:line="240" w:lineRule="auto"/>
        <w:rPr>
          <w:rFonts w:ascii="Arial" w:hAnsi="Arial" w:cs="Arial"/>
          <w:b/>
          <w:bCs/>
          <w:color w:val="500050"/>
        </w:rPr>
      </w:pPr>
      <w:r>
        <w:rPr>
          <w:rFonts w:ascii="Arial" w:hAnsi="Arial" w:cs="Arial"/>
          <w:color w:val="auto"/>
          <w:sz w:val="22"/>
          <w:szCs w:val="22"/>
          <w:shd w:val="clear" w:color="auto" w:fill="FFFFFF"/>
        </w:rPr>
        <w:t xml:space="preserve">För snabb information från din förening, tex Sadeln Nytt, </w:t>
      </w:r>
      <w:r w:rsidR="00BC5B79">
        <w:rPr>
          <w:rFonts w:ascii="Arial" w:hAnsi="Arial" w:cs="Arial"/>
          <w:color w:val="auto"/>
          <w:sz w:val="22"/>
          <w:szCs w:val="22"/>
          <w:shd w:val="clear" w:color="auto" w:fill="FFFFFF"/>
        </w:rPr>
        <w:t>kallelse, mm</w:t>
      </w:r>
      <w:r>
        <w:rPr>
          <w:rFonts w:ascii="Arial" w:hAnsi="Arial" w:cs="Arial"/>
          <w:color w:val="auto"/>
          <w:sz w:val="22"/>
          <w:szCs w:val="22"/>
          <w:shd w:val="clear" w:color="auto" w:fill="FFFFFF"/>
        </w:rPr>
        <w:t>.  - a</w:t>
      </w:r>
      <w:r w:rsidRPr="008E171D">
        <w:rPr>
          <w:rFonts w:ascii="Arial" w:hAnsi="Arial" w:cs="Arial"/>
          <w:color w:val="auto"/>
          <w:sz w:val="22"/>
          <w:szCs w:val="22"/>
          <w:shd w:val="clear" w:color="auto" w:fill="FFFFFF"/>
        </w:rPr>
        <w:t>nmäl din e-</w:t>
      </w:r>
      <w:r>
        <w:rPr>
          <w:rFonts w:ascii="Arial" w:hAnsi="Arial" w:cs="Arial"/>
          <w:color w:val="auto"/>
          <w:sz w:val="22"/>
          <w:szCs w:val="22"/>
          <w:shd w:val="clear" w:color="auto" w:fill="FFFFFF"/>
        </w:rPr>
        <w:t>post</w:t>
      </w:r>
      <w:r w:rsidRPr="008E171D">
        <w:rPr>
          <w:rFonts w:ascii="Arial" w:hAnsi="Arial" w:cs="Arial"/>
          <w:color w:val="auto"/>
          <w:sz w:val="22"/>
          <w:szCs w:val="22"/>
          <w:shd w:val="clear" w:color="auto" w:fill="FFFFFF"/>
        </w:rPr>
        <w:t>adress till oss.</w:t>
      </w:r>
      <w:r>
        <w:rPr>
          <w:rFonts w:ascii="Arial" w:hAnsi="Arial" w:cs="Arial"/>
          <w:color w:val="auto"/>
          <w:sz w:val="22"/>
          <w:szCs w:val="22"/>
          <w:shd w:val="clear" w:color="auto" w:fill="FFFFFF"/>
        </w:rPr>
        <w:t xml:space="preserve"> </w:t>
      </w:r>
      <w:r w:rsidRPr="008E171D">
        <w:rPr>
          <w:rFonts w:ascii="Arial" w:hAnsi="Arial" w:cs="Arial"/>
          <w:color w:val="auto"/>
          <w:sz w:val="22"/>
          <w:szCs w:val="22"/>
          <w:shd w:val="clear" w:color="auto" w:fill="FFFFFF"/>
        </w:rPr>
        <w:t xml:space="preserve">En </w:t>
      </w:r>
      <w:r>
        <w:rPr>
          <w:rFonts w:ascii="Arial" w:hAnsi="Arial" w:cs="Arial"/>
          <w:color w:val="auto"/>
          <w:sz w:val="22"/>
          <w:szCs w:val="22"/>
          <w:shd w:val="clear" w:color="auto" w:fill="FFFFFF"/>
        </w:rPr>
        <w:t>e-post</w:t>
      </w:r>
      <w:r w:rsidRPr="008E171D">
        <w:rPr>
          <w:rFonts w:ascii="Arial" w:hAnsi="Arial" w:cs="Arial"/>
          <w:color w:val="auto"/>
          <w:sz w:val="22"/>
          <w:szCs w:val="22"/>
          <w:shd w:val="clear" w:color="auto" w:fill="FFFFFF"/>
        </w:rPr>
        <w:t>adress per</w:t>
      </w:r>
      <w:r>
        <w:rPr>
          <w:rFonts w:ascii="Arial" w:hAnsi="Arial" w:cs="Arial"/>
          <w:color w:val="auto"/>
          <w:sz w:val="22"/>
          <w:szCs w:val="22"/>
          <w:shd w:val="clear" w:color="auto" w:fill="FFFFFF"/>
        </w:rPr>
        <w:t xml:space="preserve"> </w:t>
      </w:r>
      <w:r w:rsidRPr="008E171D">
        <w:rPr>
          <w:rFonts w:ascii="Arial" w:hAnsi="Arial" w:cs="Arial"/>
          <w:color w:val="auto"/>
          <w:sz w:val="22"/>
          <w:szCs w:val="22"/>
          <w:shd w:val="clear" w:color="auto" w:fill="FFFFFF"/>
        </w:rPr>
        <w:t>lägenhet</w:t>
      </w:r>
      <w:r>
        <w:rPr>
          <w:rFonts w:ascii="Arial" w:hAnsi="Arial" w:cs="Arial"/>
          <w:color w:val="auto"/>
          <w:sz w:val="22"/>
          <w:szCs w:val="22"/>
          <w:shd w:val="clear" w:color="auto" w:fill="FFFFFF"/>
        </w:rPr>
        <w:t xml:space="preserve"> räcker</w:t>
      </w:r>
      <w:r w:rsidRPr="008E171D">
        <w:rPr>
          <w:rFonts w:ascii="Arial" w:hAnsi="Arial" w:cs="Arial"/>
          <w:color w:val="auto"/>
          <w:sz w:val="22"/>
          <w:szCs w:val="22"/>
          <w:shd w:val="clear" w:color="auto" w:fill="FFFFFF"/>
        </w:rPr>
        <w:t>.</w:t>
      </w:r>
      <w:r w:rsidRPr="008E171D">
        <w:rPr>
          <w:rFonts w:ascii="Arial" w:hAnsi="Arial" w:cs="Arial"/>
          <w:color w:val="auto"/>
          <w:sz w:val="22"/>
          <w:szCs w:val="22"/>
        </w:rPr>
        <w:br/>
      </w:r>
      <w:r w:rsidRPr="004D6FFB">
        <w:rPr>
          <w:rFonts w:ascii="Arial" w:hAnsi="Arial" w:cs="Arial"/>
          <w:b/>
          <w:bCs/>
          <w:color w:val="auto"/>
          <w:sz w:val="22"/>
          <w:szCs w:val="22"/>
          <w:shd w:val="clear" w:color="auto" w:fill="FFFFFF"/>
        </w:rPr>
        <w:t>Skicka till: brfsadelnisundsvall@gmail.com</w:t>
      </w:r>
      <w:r w:rsidRPr="00F71634">
        <w:rPr>
          <w:rFonts w:ascii="Arial" w:hAnsi="Arial" w:cs="Arial"/>
          <w:b/>
          <w:bCs/>
          <w:color w:val="500050"/>
        </w:rPr>
        <w:t xml:space="preserve"> </w:t>
      </w:r>
    </w:p>
    <w:p w14:paraId="77FFE9E7" w14:textId="77777777" w:rsidR="00C13688" w:rsidRDefault="00C13688" w:rsidP="00DD632A">
      <w:pPr>
        <w:spacing w:after="0" w:line="240" w:lineRule="auto"/>
        <w:rPr>
          <w:rFonts w:ascii="Arial" w:eastAsia="Times New Roman" w:hAnsi="Arial" w:cs="Arial"/>
          <w:color w:val="auto"/>
          <w:kern w:val="0"/>
          <w:sz w:val="22"/>
          <w:szCs w:val="22"/>
          <w:lang w:eastAsia="sv-SE"/>
        </w:rPr>
      </w:pPr>
    </w:p>
    <w:p w14:paraId="45B6CC5E" w14:textId="77777777" w:rsidR="00905779" w:rsidRDefault="00905779" w:rsidP="00905779">
      <w:pPr>
        <w:spacing w:after="0" w:line="240" w:lineRule="auto"/>
        <w:rPr>
          <w:color w:val="500050"/>
        </w:rPr>
      </w:pPr>
      <w:r>
        <w:rPr>
          <w:rFonts w:ascii="Arial" w:eastAsia="Times New Roman" w:hAnsi="Arial" w:cs="Arial"/>
          <w:b/>
          <w:color w:val="FF0000"/>
          <w:kern w:val="0"/>
          <w:sz w:val="22"/>
          <w:szCs w:val="22"/>
          <w:lang w:eastAsia="sv-SE"/>
        </w:rPr>
        <w:t>Facebook</w:t>
      </w:r>
      <w:r w:rsidRPr="0055389D">
        <w:rPr>
          <w:rFonts w:ascii="Arial" w:eastAsia="Times New Roman" w:hAnsi="Arial" w:cs="Arial"/>
          <w:color w:val="auto"/>
          <w:kern w:val="0"/>
          <w:sz w:val="22"/>
          <w:szCs w:val="22"/>
          <w:lang w:eastAsia="sv-SE"/>
        </w:rPr>
        <w:t xml:space="preserve"> </w:t>
      </w:r>
    </w:p>
    <w:p w14:paraId="10CB1967" w14:textId="77777777" w:rsidR="00905779" w:rsidRPr="005A4564" w:rsidRDefault="00905779" w:rsidP="00905779">
      <w:pPr>
        <w:spacing w:line="240" w:lineRule="auto"/>
        <w:rPr>
          <w:color w:val="500050"/>
        </w:rPr>
      </w:pPr>
      <w:r>
        <w:rPr>
          <w:rFonts w:ascii="Arial" w:eastAsia="Times New Roman" w:hAnsi="Arial" w:cs="Arial"/>
          <w:bCs/>
          <w:color w:val="auto"/>
          <w:kern w:val="0"/>
          <w:sz w:val="22"/>
          <w:szCs w:val="22"/>
          <w:lang w:eastAsia="sv-SE"/>
        </w:rPr>
        <w:t xml:space="preserve">Påminner om vår Facebook grupp </w:t>
      </w:r>
      <w:r w:rsidRPr="00D13D66">
        <w:rPr>
          <w:rFonts w:ascii="Arial" w:eastAsia="Times New Roman" w:hAnsi="Arial" w:cs="Arial"/>
          <w:b/>
          <w:color w:val="auto"/>
          <w:kern w:val="0"/>
          <w:sz w:val="22"/>
          <w:szCs w:val="22"/>
          <w:lang w:eastAsia="sv-SE"/>
        </w:rPr>
        <w:t>Brf SADELN i Sundsvall</w:t>
      </w:r>
    </w:p>
    <w:p w14:paraId="22F31C1E" w14:textId="77777777" w:rsidR="008F5DCA" w:rsidRPr="005D2CFE" w:rsidRDefault="008F5DCA" w:rsidP="00DD632A">
      <w:pPr>
        <w:spacing w:after="0" w:line="240" w:lineRule="auto"/>
        <w:rPr>
          <w:rFonts w:ascii="Lato" w:hAnsi="Lato"/>
          <w:color w:val="121212"/>
          <w:sz w:val="22"/>
          <w:szCs w:val="22"/>
        </w:rPr>
      </w:pPr>
    </w:p>
    <w:p w14:paraId="53E1F662" w14:textId="77777777" w:rsidR="004D6FFB" w:rsidRPr="000E64C3" w:rsidRDefault="004D6FFB" w:rsidP="004D6FFB">
      <w:pPr>
        <w:spacing w:after="0" w:line="240" w:lineRule="auto"/>
        <w:rPr>
          <w:rFonts w:ascii="Arial" w:eastAsia="Times New Roman" w:hAnsi="Arial" w:cs="Arial"/>
          <w:color w:val="auto"/>
          <w:kern w:val="0"/>
          <w:sz w:val="22"/>
          <w:szCs w:val="22"/>
          <w:lang w:eastAsia="sv-SE"/>
        </w:rPr>
      </w:pPr>
      <w:r>
        <w:rPr>
          <w:rFonts w:ascii="Arial" w:eastAsia="Times New Roman" w:hAnsi="Arial" w:cs="Arial"/>
          <w:b/>
          <w:color w:val="FF0000"/>
          <w:kern w:val="0"/>
          <w:sz w:val="22"/>
          <w:szCs w:val="22"/>
          <w:lang w:eastAsia="sv-SE"/>
        </w:rPr>
        <w:t>Hemsidan</w:t>
      </w:r>
    </w:p>
    <w:p w14:paraId="1EB60138" w14:textId="77777777" w:rsidR="004D6FFB" w:rsidRPr="001F0B0A" w:rsidRDefault="004D6FFB" w:rsidP="004D6FFB">
      <w:pPr>
        <w:spacing w:after="0" w:line="240" w:lineRule="auto"/>
        <w:rPr>
          <w:rFonts w:ascii="Arial" w:eastAsia="Times New Roman" w:hAnsi="Arial" w:cs="Arial"/>
          <w:bCs/>
          <w:color w:val="auto"/>
          <w:kern w:val="0"/>
          <w:sz w:val="22"/>
          <w:szCs w:val="22"/>
          <w:lang w:eastAsia="sv-SE"/>
        </w:rPr>
      </w:pPr>
      <w:r w:rsidRPr="001F0B0A">
        <w:rPr>
          <w:rFonts w:ascii="Arial" w:hAnsi="Arial" w:cs="Arial"/>
          <w:color w:val="121212"/>
          <w:sz w:val="22"/>
          <w:szCs w:val="22"/>
        </w:rPr>
        <w:t xml:space="preserve">Där hittar du nyttig information och dokument som stadgar, årsmötesprotokoll och användbara instruktioner med mera. </w:t>
      </w:r>
    </w:p>
    <w:p w14:paraId="110FB84C" w14:textId="77777777" w:rsidR="00A770CB" w:rsidRPr="00286160" w:rsidRDefault="00A770CB" w:rsidP="00DD632A">
      <w:pPr>
        <w:spacing w:after="0" w:line="240" w:lineRule="auto"/>
        <w:rPr>
          <w:rFonts w:ascii="Arial" w:eastAsia="Times New Roman" w:hAnsi="Arial" w:cs="Arial"/>
          <w:bCs/>
          <w:color w:val="auto"/>
          <w:kern w:val="0"/>
          <w:sz w:val="22"/>
          <w:szCs w:val="22"/>
          <w:lang w:eastAsia="sv-SE"/>
        </w:rPr>
      </w:pPr>
    </w:p>
    <w:p w14:paraId="7BE6AAA5" w14:textId="12B99C2A" w:rsidR="000E64C3" w:rsidRDefault="00DD632A" w:rsidP="00DD632A">
      <w:pPr>
        <w:spacing w:after="0" w:line="240" w:lineRule="auto"/>
        <w:rPr>
          <w:rFonts w:ascii="Arial" w:eastAsia="Times New Roman" w:hAnsi="Arial" w:cs="Arial"/>
          <w:color w:val="auto"/>
          <w:kern w:val="0"/>
          <w:sz w:val="22"/>
          <w:szCs w:val="22"/>
          <w:lang w:eastAsia="sv-SE"/>
        </w:rPr>
      </w:pPr>
      <w:r w:rsidRPr="0055389D">
        <w:rPr>
          <w:rFonts w:ascii="Arial" w:eastAsia="Times New Roman" w:hAnsi="Arial" w:cs="Arial"/>
          <w:b/>
          <w:color w:val="FF0000"/>
          <w:kern w:val="0"/>
          <w:sz w:val="22"/>
          <w:szCs w:val="22"/>
          <w:lang w:eastAsia="sv-SE"/>
        </w:rPr>
        <w:t>Övrigt</w:t>
      </w:r>
      <w:r w:rsidRPr="0055389D">
        <w:rPr>
          <w:rFonts w:ascii="Arial" w:eastAsia="Times New Roman" w:hAnsi="Arial" w:cs="Arial"/>
          <w:color w:val="auto"/>
          <w:kern w:val="0"/>
          <w:sz w:val="22"/>
          <w:szCs w:val="22"/>
          <w:lang w:eastAsia="sv-SE"/>
        </w:rPr>
        <w:t xml:space="preserve"> </w:t>
      </w:r>
    </w:p>
    <w:p w14:paraId="35375022" w14:textId="5E927963" w:rsidR="004C0AD4" w:rsidRDefault="00DD632A" w:rsidP="00B876D6">
      <w:pPr>
        <w:spacing w:after="0" w:line="240" w:lineRule="auto"/>
        <w:rPr>
          <w:rFonts w:ascii="Arial" w:eastAsia="Times New Roman" w:hAnsi="Arial" w:cs="Arial"/>
          <w:color w:val="auto"/>
          <w:kern w:val="0"/>
          <w:sz w:val="24"/>
          <w:szCs w:val="26"/>
          <w:lang w:eastAsia="sv-SE"/>
        </w:rPr>
        <w:sectPr w:rsidR="004C0AD4" w:rsidSect="00C3435A">
          <w:type w:val="continuous"/>
          <w:pgSz w:w="12240" w:h="15840" w:code="1"/>
          <w:pgMar w:top="1134" w:right="851" w:bottom="851" w:left="1418" w:header="1361" w:footer="907" w:gutter="0"/>
          <w:cols w:num="2" w:space="720"/>
          <w:titlePg/>
          <w:docGrid w:linePitch="360"/>
        </w:sectPr>
      </w:pPr>
      <w:r w:rsidRPr="00A61A18">
        <w:rPr>
          <w:rFonts w:ascii="Arial" w:eastAsia="Times New Roman" w:hAnsi="Arial" w:cs="Arial"/>
          <w:color w:val="auto"/>
          <w:kern w:val="0"/>
          <w:sz w:val="22"/>
          <w:szCs w:val="22"/>
          <w:lang w:eastAsia="sv-SE"/>
        </w:rPr>
        <w:t>Har du som medlem</w:t>
      </w:r>
      <w:r w:rsidR="002C2919" w:rsidRPr="00A61A18">
        <w:rPr>
          <w:rFonts w:ascii="Arial" w:eastAsia="Times New Roman" w:hAnsi="Arial" w:cs="Arial"/>
          <w:color w:val="auto"/>
          <w:kern w:val="0"/>
          <w:sz w:val="22"/>
          <w:szCs w:val="22"/>
          <w:lang w:eastAsia="sv-SE"/>
        </w:rPr>
        <w:t xml:space="preserve"> </w:t>
      </w:r>
      <w:r w:rsidRPr="00A61A18">
        <w:rPr>
          <w:rFonts w:ascii="Arial" w:eastAsia="Times New Roman" w:hAnsi="Arial" w:cs="Arial"/>
          <w:color w:val="auto"/>
          <w:kern w:val="0"/>
          <w:sz w:val="22"/>
          <w:szCs w:val="22"/>
          <w:lang w:eastAsia="sv-SE"/>
        </w:rPr>
        <w:t>frågor och funde</w:t>
      </w:r>
      <w:r w:rsidRPr="00A61A18">
        <w:rPr>
          <w:rFonts w:ascii="Arial" w:eastAsia="Times New Roman" w:hAnsi="Arial" w:cs="Arial"/>
          <w:color w:val="auto"/>
          <w:kern w:val="0"/>
          <w:sz w:val="22"/>
          <w:szCs w:val="22"/>
          <w:lang w:eastAsia="sv-SE"/>
        </w:rPr>
        <w:softHyphen/>
        <w:t>ringar så tveka inte att höra av dig till styrel</w:t>
      </w:r>
      <w:r w:rsidRPr="00A61A18">
        <w:rPr>
          <w:rFonts w:ascii="Arial" w:eastAsia="Times New Roman" w:hAnsi="Arial" w:cs="Arial"/>
          <w:color w:val="auto"/>
          <w:kern w:val="0"/>
          <w:sz w:val="22"/>
          <w:szCs w:val="22"/>
          <w:lang w:eastAsia="sv-SE"/>
        </w:rPr>
        <w:softHyphen/>
        <w:t xml:space="preserve">sen via hemsidan (Tyck till) eller </w:t>
      </w:r>
      <w:r w:rsidR="002C2919" w:rsidRPr="00A61A18">
        <w:rPr>
          <w:rFonts w:ascii="Arial" w:eastAsia="Times New Roman" w:hAnsi="Arial" w:cs="Arial"/>
          <w:color w:val="auto"/>
          <w:kern w:val="0"/>
          <w:sz w:val="22"/>
          <w:szCs w:val="22"/>
          <w:lang w:eastAsia="sv-SE"/>
        </w:rPr>
        <w:t xml:space="preserve">genom </w:t>
      </w:r>
      <w:r w:rsidRPr="00A61A18">
        <w:rPr>
          <w:rFonts w:ascii="Arial" w:eastAsia="Times New Roman" w:hAnsi="Arial" w:cs="Arial"/>
          <w:color w:val="auto"/>
          <w:kern w:val="0"/>
          <w:sz w:val="22"/>
          <w:szCs w:val="22"/>
          <w:lang w:eastAsia="sv-SE"/>
        </w:rPr>
        <w:t>direkt</w:t>
      </w:r>
      <w:r w:rsidRPr="00A61A18">
        <w:rPr>
          <w:rFonts w:ascii="Arial" w:eastAsia="Times New Roman" w:hAnsi="Arial" w:cs="Arial"/>
          <w:color w:val="auto"/>
          <w:kern w:val="0"/>
          <w:sz w:val="22"/>
          <w:szCs w:val="22"/>
          <w:lang w:eastAsia="sv-SE"/>
        </w:rPr>
        <w:softHyphen/>
        <w:t>kontakt med någon i styrelsen</w:t>
      </w:r>
      <w:r>
        <w:rPr>
          <w:rFonts w:ascii="Arial" w:eastAsia="Times New Roman" w:hAnsi="Arial" w:cs="Arial"/>
          <w:color w:val="auto"/>
          <w:kern w:val="0"/>
          <w:sz w:val="24"/>
          <w:szCs w:val="26"/>
          <w:lang w:eastAsia="sv-SE"/>
        </w:rPr>
        <w:t>.</w:t>
      </w:r>
    </w:p>
    <w:p w14:paraId="6A16D70E" w14:textId="77777777" w:rsidR="004C0AD4" w:rsidRDefault="004C0AD4" w:rsidP="00B876D6">
      <w:pPr>
        <w:spacing w:after="0" w:line="240" w:lineRule="auto"/>
        <w:rPr>
          <w:rFonts w:ascii="Arial" w:eastAsia="Times New Roman" w:hAnsi="Arial" w:cs="Arial"/>
          <w:color w:val="auto"/>
          <w:kern w:val="0"/>
          <w:sz w:val="24"/>
          <w:szCs w:val="26"/>
          <w:lang w:eastAsia="sv-SE"/>
        </w:rPr>
      </w:pPr>
    </w:p>
    <w:p w14:paraId="4DA65074" w14:textId="77777777" w:rsidR="002F7332" w:rsidRDefault="002F7332" w:rsidP="00B876D6">
      <w:pPr>
        <w:spacing w:after="0" w:line="240" w:lineRule="auto"/>
        <w:ind w:left="-720" w:firstLine="720"/>
        <w:jc w:val="center"/>
        <w:rPr>
          <w:rFonts w:ascii="Arial" w:eastAsia="Times New Roman" w:hAnsi="Arial" w:cs="Arial"/>
          <w:i/>
          <w:iCs/>
          <w:color w:val="auto"/>
          <w:kern w:val="0"/>
          <w:sz w:val="24"/>
          <w:szCs w:val="26"/>
          <w:lang w:eastAsia="sv-SE"/>
        </w:rPr>
      </w:pPr>
    </w:p>
    <w:p w14:paraId="5E190454" w14:textId="5112C470" w:rsidR="00C13688" w:rsidRPr="00C13688" w:rsidRDefault="00C13688" w:rsidP="00B876D6">
      <w:pPr>
        <w:spacing w:after="0" w:line="240" w:lineRule="auto"/>
        <w:ind w:left="-720" w:firstLine="720"/>
        <w:jc w:val="center"/>
        <w:rPr>
          <w:rFonts w:ascii="Arial" w:eastAsia="Times New Roman" w:hAnsi="Arial" w:cs="Arial"/>
          <w:color w:val="auto"/>
          <w:kern w:val="0"/>
          <w:sz w:val="24"/>
          <w:szCs w:val="26"/>
          <w:lang w:eastAsia="sv-SE"/>
        </w:rPr>
        <w:sectPr w:rsidR="00C13688" w:rsidRPr="00C13688" w:rsidSect="00C3435A">
          <w:type w:val="continuous"/>
          <w:pgSz w:w="12240" w:h="15840" w:code="1"/>
          <w:pgMar w:top="1134" w:right="851" w:bottom="851" w:left="1418" w:header="1361" w:footer="907" w:gutter="0"/>
          <w:cols w:space="720"/>
          <w:titlePg/>
          <w:docGrid w:linePitch="360"/>
        </w:sectPr>
      </w:pPr>
    </w:p>
    <w:p w14:paraId="3438A6CC" w14:textId="77777777" w:rsidR="00912D40" w:rsidRDefault="00912D40" w:rsidP="00DD632A">
      <w:pPr>
        <w:spacing w:after="0" w:line="240" w:lineRule="auto"/>
        <w:rPr>
          <w:rFonts w:ascii="Arial" w:eastAsia="Times New Roman" w:hAnsi="Arial" w:cs="Arial"/>
          <w:color w:val="auto"/>
          <w:kern w:val="0"/>
          <w:sz w:val="22"/>
          <w:szCs w:val="22"/>
          <w:lang w:eastAsia="sv-SE"/>
        </w:rPr>
        <w:sectPr w:rsidR="00912D40" w:rsidSect="00C3435A">
          <w:type w:val="continuous"/>
          <w:pgSz w:w="12240" w:h="15840" w:code="1"/>
          <w:pgMar w:top="1134" w:right="851" w:bottom="851" w:left="1418" w:header="1361" w:footer="907" w:gutter="0"/>
          <w:cols w:num="2" w:space="720"/>
          <w:titlePg/>
          <w:docGrid w:linePitch="360"/>
        </w:sectPr>
      </w:pPr>
    </w:p>
    <w:p w14:paraId="535A1DBB" w14:textId="16E00C5C" w:rsidR="001121FE" w:rsidRPr="0059589B" w:rsidRDefault="001121FE" w:rsidP="0059589B">
      <w:pPr>
        <w:spacing w:after="240" w:line="240" w:lineRule="auto"/>
        <w:rPr>
          <w:rFonts w:ascii="Arial" w:eastAsia="Times New Roman" w:hAnsi="Arial" w:cs="Arial"/>
          <w:color w:val="auto"/>
          <w:kern w:val="0"/>
          <w:sz w:val="22"/>
          <w:szCs w:val="22"/>
          <w:lang w:eastAsia="sv-SE"/>
        </w:rPr>
        <w:sectPr w:rsidR="001121FE" w:rsidRPr="0059589B" w:rsidSect="00C3435A">
          <w:type w:val="continuous"/>
          <w:pgSz w:w="12240" w:h="15840" w:code="1"/>
          <w:pgMar w:top="1134" w:right="851" w:bottom="851" w:left="1418" w:header="1361" w:footer="907" w:gutter="0"/>
          <w:cols w:num="2" w:space="720"/>
          <w:titlePg/>
          <w:docGrid w:linePitch="360"/>
        </w:sectPr>
      </w:pPr>
    </w:p>
    <w:p w14:paraId="00B96596" w14:textId="0358E0B6" w:rsidR="00E64364" w:rsidRDefault="00E12CC9" w:rsidP="005F49B1">
      <w:pPr>
        <w:spacing w:after="0" w:line="240" w:lineRule="auto"/>
        <w:jc w:val="center"/>
        <w:rPr>
          <w:rFonts w:ascii="Arial" w:eastAsia="Times New Roman" w:hAnsi="Arial" w:cs="Arial"/>
          <w:b/>
          <w:bCs/>
          <w:color w:val="FF0000"/>
          <w:kern w:val="0"/>
          <w:sz w:val="22"/>
          <w:szCs w:val="22"/>
          <w:lang w:eastAsia="sv-SE"/>
        </w:rPr>
      </w:pPr>
      <w:r>
        <w:rPr>
          <w:rFonts w:ascii="Arial" w:eastAsia="Times New Roman" w:hAnsi="Arial" w:cs="Arial"/>
          <w:b/>
          <w:bCs/>
          <w:color w:val="FF0000"/>
          <w:kern w:val="0"/>
          <w:sz w:val="22"/>
          <w:szCs w:val="22"/>
          <w:lang w:eastAsia="sv-SE"/>
        </w:rPr>
        <w:t>Vi önskar er alla en härlig Sommar</w:t>
      </w:r>
    </w:p>
    <w:p w14:paraId="3B45D11B" w14:textId="25961735" w:rsidR="005F49B1" w:rsidRDefault="00E12CC9" w:rsidP="00E12CC9">
      <w:pPr>
        <w:spacing w:after="0"/>
        <w:jc w:val="center"/>
        <w:rPr>
          <w:rFonts w:ascii="Arial" w:hAnsi="Arial" w:cs="Arial"/>
          <w:color w:val="auto"/>
          <w:sz w:val="22"/>
          <w:szCs w:val="22"/>
        </w:rPr>
      </w:pPr>
      <w:r w:rsidRPr="00E12CC9">
        <w:rPr>
          <w:rFonts w:ascii="Arial" w:hAnsi="Arial" w:cs="Arial"/>
          <w:color w:val="auto"/>
          <w:sz w:val="22"/>
          <w:szCs w:val="22"/>
        </w:rPr>
        <w:t>Hälsnin</w:t>
      </w:r>
      <w:r w:rsidR="006B6214">
        <w:rPr>
          <w:rFonts w:ascii="Arial" w:hAnsi="Arial" w:cs="Arial"/>
          <w:color w:val="auto"/>
          <w:sz w:val="22"/>
          <w:szCs w:val="22"/>
        </w:rPr>
        <w:t>gar</w:t>
      </w:r>
    </w:p>
    <w:p w14:paraId="3B3EFF27" w14:textId="14ECDFE8" w:rsidR="00E12CC9" w:rsidRDefault="00E12CC9" w:rsidP="00E12CC9">
      <w:pPr>
        <w:spacing w:line="240" w:lineRule="auto"/>
        <w:jc w:val="center"/>
        <w:rPr>
          <w:color w:val="auto"/>
        </w:rPr>
      </w:pPr>
      <w:r>
        <w:rPr>
          <w:rFonts w:ascii="Arial" w:hAnsi="Arial" w:cs="Arial"/>
          <w:color w:val="auto"/>
          <w:sz w:val="22"/>
          <w:szCs w:val="22"/>
        </w:rPr>
        <w:t>Styrelsen</w:t>
      </w:r>
    </w:p>
    <w:p w14:paraId="359BB885" w14:textId="77777777" w:rsidR="00E12CC9" w:rsidRPr="00E12CC9" w:rsidRDefault="00E12CC9" w:rsidP="00E12CC9"/>
    <w:sectPr w:rsidR="00E12CC9" w:rsidRPr="00E12CC9" w:rsidSect="00C3435A">
      <w:type w:val="continuous"/>
      <w:pgSz w:w="12240" w:h="15840" w:code="1"/>
      <w:pgMar w:top="1304" w:right="1871" w:bottom="1134" w:left="1871" w:header="136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D0030" w14:textId="77777777" w:rsidR="004D0599" w:rsidRDefault="004D0599">
      <w:pPr>
        <w:spacing w:after="0" w:line="240" w:lineRule="auto"/>
      </w:pPr>
      <w:r>
        <w:separator/>
      </w:r>
    </w:p>
  </w:endnote>
  <w:endnote w:type="continuationSeparator" w:id="0">
    <w:p w14:paraId="02F3FC2C" w14:textId="77777777" w:rsidR="004D0599" w:rsidRDefault="004D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Segoe UI">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ACB" w14:textId="789139BF" w:rsidR="002628F6" w:rsidRPr="00823DE3" w:rsidRDefault="002628F6" w:rsidP="00882F53">
    <w:pPr>
      <w:shd w:val="clear" w:color="auto" w:fill="CA2C0F" w:themeFill="accent1" w:themeFillShade="BF"/>
      <w:tabs>
        <w:tab w:val="left" w:pos="2700"/>
      </w:tabs>
      <w:spacing w:after="20"/>
      <w:jc w:val="center"/>
      <w:rPr>
        <w:b/>
        <w:bCs/>
        <w:color w:val="FFFFFF" w:themeColor="background1"/>
        <w:sz w:val="28"/>
        <w:szCs w:val="28"/>
      </w:rPr>
    </w:pPr>
    <w:r w:rsidRPr="00823DE3">
      <w:rPr>
        <w:b/>
        <w:bCs/>
        <w:color w:val="FFFFFF" w:themeColor="background1"/>
        <w:sz w:val="28"/>
        <w:szCs w:val="28"/>
      </w:rPr>
      <w:t>Styrelse Brf Sadeln</w:t>
    </w:r>
  </w:p>
  <w:p w14:paraId="20B5EEBF" w14:textId="77777777" w:rsidR="008A65F5" w:rsidRDefault="002628F6" w:rsidP="00823DE3">
    <w:pPr>
      <w:shd w:val="clear" w:color="auto" w:fill="CA2C0F" w:themeFill="accent1" w:themeFillShade="BF"/>
      <w:tabs>
        <w:tab w:val="left" w:pos="2700"/>
      </w:tabs>
      <w:spacing w:after="0"/>
      <w:jc w:val="center"/>
      <w:rPr>
        <w:b/>
        <w:bCs/>
        <w:color w:val="FFFFFF" w:themeColor="background1"/>
      </w:rPr>
    </w:pPr>
    <w:r w:rsidRPr="00823DE3">
      <w:rPr>
        <w:b/>
        <w:bCs/>
        <w:color w:val="FFFFFF" w:themeColor="background1"/>
      </w:rPr>
      <w:t>Jöran Nilsson ordf</w:t>
    </w:r>
    <w:r w:rsidR="008C7C48">
      <w:rPr>
        <w:b/>
        <w:bCs/>
        <w:color w:val="FFFFFF" w:themeColor="background1"/>
      </w:rPr>
      <w:t>.</w:t>
    </w:r>
    <w:r w:rsidRPr="00823DE3">
      <w:rPr>
        <w:b/>
        <w:bCs/>
        <w:color w:val="FFFFFF" w:themeColor="background1"/>
      </w:rPr>
      <w:t xml:space="preserve"> 070-359 59 75, </w:t>
    </w:r>
    <w:r w:rsidR="008C7C48" w:rsidRPr="00823DE3">
      <w:rPr>
        <w:rStyle w:val="normaltextrun"/>
        <w:rFonts w:eastAsia="Calibri,Segoe UI"/>
        <w:b/>
        <w:bCs/>
        <w:color w:val="FFFFFF" w:themeColor="background1"/>
      </w:rPr>
      <w:t>Jesper Rönnlund</w:t>
    </w:r>
    <w:r w:rsidR="008C7C48">
      <w:rPr>
        <w:rStyle w:val="normaltextrun"/>
        <w:rFonts w:eastAsia="Calibri,Segoe UI"/>
        <w:b/>
        <w:bCs/>
        <w:color w:val="FFFFFF" w:themeColor="background1"/>
      </w:rPr>
      <w:t xml:space="preserve"> vice ordf.</w:t>
    </w:r>
    <w:r w:rsidR="008C7C48" w:rsidRPr="00823DE3">
      <w:rPr>
        <w:rStyle w:val="normaltextrun"/>
        <w:rFonts w:eastAsia="Calibri,Segoe UI"/>
        <w:b/>
        <w:bCs/>
        <w:color w:val="FFFFFF" w:themeColor="background1"/>
      </w:rPr>
      <w:t xml:space="preserve"> 070-674 27 08</w:t>
    </w:r>
    <w:r w:rsidR="00626FC1" w:rsidRPr="00823DE3">
      <w:rPr>
        <w:b/>
        <w:bCs/>
        <w:color w:val="FFFFFF" w:themeColor="background1"/>
      </w:rPr>
      <w:t>,</w:t>
    </w:r>
    <w:r w:rsidRPr="00823DE3">
      <w:rPr>
        <w:b/>
        <w:bCs/>
        <w:color w:val="FFFFFF" w:themeColor="background1"/>
      </w:rPr>
      <w:t xml:space="preserve"> </w:t>
    </w:r>
    <w:r w:rsidR="008C7C48">
      <w:rPr>
        <w:b/>
        <w:bCs/>
        <w:color w:val="FFFFFF" w:themeColor="background1"/>
      </w:rPr>
      <w:t>Janette Falk sekr. 070-626 67 39,</w:t>
    </w:r>
  </w:p>
  <w:p w14:paraId="2907D958" w14:textId="2D1A6A36" w:rsidR="00882F53" w:rsidRPr="00823DE3" w:rsidRDefault="00E30EB6" w:rsidP="00823DE3">
    <w:pPr>
      <w:shd w:val="clear" w:color="auto" w:fill="CA2C0F" w:themeFill="accent1" w:themeFillShade="BF"/>
      <w:tabs>
        <w:tab w:val="left" w:pos="2700"/>
      </w:tabs>
      <w:spacing w:after="0"/>
      <w:jc w:val="center"/>
      <w:rPr>
        <w:rStyle w:val="normaltextrun"/>
        <w:rFonts w:eastAsia="Calibri,Segoe UI"/>
        <w:b/>
        <w:bCs/>
        <w:color w:val="FFFFFF" w:themeColor="background1"/>
      </w:rPr>
    </w:pPr>
    <w:r>
      <w:rPr>
        <w:b/>
        <w:bCs/>
        <w:color w:val="FFFFFF" w:themeColor="background1"/>
      </w:rPr>
      <w:t>Pernilla Svahn</w:t>
    </w:r>
    <w:r w:rsidR="00626FC1" w:rsidRPr="00823DE3">
      <w:rPr>
        <w:b/>
        <w:bCs/>
        <w:color w:val="FFFFFF" w:themeColor="background1"/>
      </w:rPr>
      <w:t xml:space="preserve"> 070-</w:t>
    </w:r>
    <w:r>
      <w:rPr>
        <w:b/>
        <w:bCs/>
        <w:color w:val="FFFFFF" w:themeColor="background1"/>
      </w:rPr>
      <w:t>224 35</w:t>
    </w:r>
    <w:r w:rsidR="00626FC1" w:rsidRPr="00823DE3">
      <w:rPr>
        <w:b/>
        <w:bCs/>
        <w:color w:val="FFFFFF" w:themeColor="background1"/>
      </w:rPr>
      <w:t xml:space="preserve"> 4</w:t>
    </w:r>
    <w:r>
      <w:rPr>
        <w:b/>
        <w:bCs/>
        <w:color w:val="FFFFFF" w:themeColor="background1"/>
      </w:rPr>
      <w:t>4</w:t>
    </w:r>
    <w:r w:rsidR="00626FC1" w:rsidRPr="00823DE3">
      <w:rPr>
        <w:b/>
        <w:bCs/>
        <w:color w:val="FFFFFF" w:themeColor="background1"/>
      </w:rPr>
      <w:t>,</w:t>
    </w:r>
    <w:r w:rsidR="008A65F5">
      <w:rPr>
        <w:b/>
        <w:bCs/>
        <w:color w:val="FFFFFF" w:themeColor="background1"/>
      </w:rPr>
      <w:t xml:space="preserve"> Barbro Håkansson, 070- 329 32 52</w:t>
    </w:r>
  </w:p>
  <w:p w14:paraId="0BB27C2A" w14:textId="63BBE446" w:rsidR="002628F6" w:rsidRPr="00823DE3" w:rsidRDefault="002628F6" w:rsidP="002628F6">
    <w:pPr>
      <w:shd w:val="clear" w:color="auto" w:fill="CA2C0F" w:themeFill="accent1" w:themeFillShade="BF"/>
      <w:tabs>
        <w:tab w:val="left" w:pos="2700"/>
      </w:tabs>
      <w:spacing w:after="60"/>
      <w:jc w:val="center"/>
      <w:rPr>
        <w:rStyle w:val="normaltextrun"/>
        <w:rFonts w:eastAsia="Calibri,Segoe UI"/>
        <w:color w:val="FFFFFF" w:themeColor="background1"/>
        <w:sz w:val="28"/>
        <w:szCs w:val="28"/>
      </w:rPr>
    </w:pPr>
    <w:r w:rsidRPr="00823DE3">
      <w:rPr>
        <w:rStyle w:val="normaltextrun"/>
        <w:rFonts w:eastAsia="Calibri,Segoe UI"/>
        <w:color w:val="FFFFFF" w:themeColor="background1"/>
        <w:sz w:val="28"/>
        <w:szCs w:val="28"/>
      </w:rPr>
      <w:t>www.brfsadeln.se</w:t>
    </w:r>
  </w:p>
  <w:p w14:paraId="0E1D6C57" w14:textId="77777777" w:rsidR="00AD4F3A" w:rsidRPr="002628F6" w:rsidRDefault="00AD4F3A" w:rsidP="00262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1CAA4" w14:textId="77777777" w:rsidR="004D0599" w:rsidRDefault="004D0599">
      <w:pPr>
        <w:spacing w:after="0" w:line="240" w:lineRule="auto"/>
      </w:pPr>
      <w:r>
        <w:separator/>
      </w:r>
    </w:p>
  </w:footnote>
  <w:footnote w:type="continuationSeparator" w:id="0">
    <w:p w14:paraId="1B30429D" w14:textId="77777777" w:rsidR="004D0599" w:rsidRDefault="004D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F8E5" w14:textId="4120940B" w:rsidR="008A2D28" w:rsidRPr="00105CDF" w:rsidRDefault="00105CDF" w:rsidP="00105CDF">
    <w:pPr>
      <w:spacing w:after="120"/>
      <w:rPr>
        <w:rFonts w:ascii="Lucida Handwriting" w:hAnsi="Lucida Handwriting"/>
        <w:b/>
        <w:bCs/>
        <w:color w:val="FF0000"/>
        <w:sz w:val="72"/>
        <w:szCs w:val="72"/>
      </w:rPr>
    </w:pPr>
    <w:r w:rsidRPr="0055389D">
      <w:rPr>
        <w:rFonts w:ascii="Arial" w:hAnsi="Arial" w:cs="Arial"/>
        <w:b/>
        <w:bCs/>
        <w:noProof/>
        <w:color w:val="FF0000"/>
        <w:sz w:val="96"/>
        <w:szCs w:val="96"/>
      </w:rPr>
      <mc:AlternateContent>
        <mc:Choice Requires="wps">
          <w:drawing>
            <wp:anchor distT="45720" distB="45720" distL="114300" distR="114300" simplePos="0" relativeHeight="251673600" behindDoc="0" locked="0" layoutInCell="1" allowOverlap="1" wp14:anchorId="2BD52F2D" wp14:editId="2D794F5F">
              <wp:simplePos x="0" y="0"/>
              <wp:positionH relativeFrom="column">
                <wp:posOffset>5198745</wp:posOffset>
              </wp:positionH>
              <wp:positionV relativeFrom="paragraph">
                <wp:posOffset>399415</wp:posOffset>
              </wp:positionV>
              <wp:extent cx="1259840" cy="398145"/>
              <wp:effectExtent l="0" t="0" r="0" b="190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98145"/>
                      </a:xfrm>
                      <a:prstGeom prst="rect">
                        <a:avLst/>
                      </a:prstGeom>
                      <a:solidFill>
                        <a:srgbClr val="FFFFFF"/>
                      </a:solidFill>
                      <a:ln w="9525">
                        <a:noFill/>
                        <a:miter lim="800000"/>
                        <a:headEnd/>
                        <a:tailEnd/>
                      </a:ln>
                    </wps:spPr>
                    <wps:txbx>
                      <w:txbxContent>
                        <w:p w14:paraId="268ECED3" w14:textId="0EA77B90" w:rsidR="00F655C1" w:rsidRPr="00F655C1" w:rsidRDefault="00E30EB6">
                          <w:pPr>
                            <w:rPr>
                              <w:b/>
                              <w:bCs/>
                              <w:sz w:val="24"/>
                              <w:szCs w:val="24"/>
                            </w:rPr>
                          </w:pPr>
                          <w:r>
                            <w:rPr>
                              <w:b/>
                              <w:bCs/>
                              <w:sz w:val="24"/>
                              <w:szCs w:val="24"/>
                            </w:rPr>
                            <w:t>Ju</w:t>
                          </w:r>
                          <w:r w:rsidR="0081768F">
                            <w:rPr>
                              <w:b/>
                              <w:bCs/>
                              <w:sz w:val="24"/>
                              <w:szCs w:val="24"/>
                            </w:rPr>
                            <w:t>ni</w:t>
                          </w:r>
                          <w:r w:rsidR="00F655C1" w:rsidRPr="00F655C1">
                            <w:rPr>
                              <w:b/>
                              <w:bCs/>
                              <w:sz w:val="24"/>
                              <w:szCs w:val="24"/>
                            </w:rPr>
                            <w:t xml:space="preserve"> 202</w:t>
                          </w:r>
                          <w:r w:rsidR="0081768F">
                            <w:rPr>
                              <w:b/>
                              <w:bCs/>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52F2D" id="_x0000_t202" coordsize="21600,21600" o:spt="202" path="m,l,21600r21600,l21600,xe">
              <v:stroke joinstyle="miter"/>
              <v:path gradientshapeok="t" o:connecttype="rect"/>
            </v:shapetype>
            <v:shape id="Textruta 2" o:spid="_x0000_s1026" type="#_x0000_t202" style="position:absolute;margin-left:409.35pt;margin-top:31.45pt;width:99.2pt;height:31.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" stroked="f">
              <v:textbox>
                <w:txbxContent>
                  <w:p w14:paraId="268ECED3" w14:textId="0EA77B90" w:rsidR="00F655C1" w:rsidRPr="00F655C1" w:rsidRDefault="00E30EB6">
                    <w:pPr>
                      <w:rPr>
                        <w:b/>
                        <w:bCs/>
                        <w:sz w:val="24"/>
                        <w:szCs w:val="24"/>
                      </w:rPr>
                    </w:pPr>
                    <w:r>
                      <w:rPr>
                        <w:b/>
                        <w:bCs/>
                        <w:sz w:val="24"/>
                        <w:szCs w:val="24"/>
                      </w:rPr>
                      <w:t>Ju</w:t>
                    </w:r>
                    <w:r w:rsidR="0081768F">
                      <w:rPr>
                        <w:b/>
                        <w:bCs/>
                        <w:sz w:val="24"/>
                        <w:szCs w:val="24"/>
                      </w:rPr>
                      <w:t>ni</w:t>
                    </w:r>
                    <w:r w:rsidR="00F655C1" w:rsidRPr="00F655C1">
                      <w:rPr>
                        <w:b/>
                        <w:bCs/>
                        <w:sz w:val="24"/>
                        <w:szCs w:val="24"/>
                      </w:rPr>
                      <w:t xml:space="preserve"> 202</w:t>
                    </w:r>
                    <w:r w:rsidR="0081768F">
                      <w:rPr>
                        <w:b/>
                        <w:bCs/>
                        <w:sz w:val="24"/>
                        <w:szCs w:val="24"/>
                      </w:rPr>
                      <w:t>5</w:t>
                    </w:r>
                  </w:p>
                </w:txbxContent>
              </v:textbox>
              <w10:wrap type="square"/>
            </v:shape>
          </w:pict>
        </mc:Fallback>
      </mc:AlternateContent>
    </w:r>
    <w:r w:rsidRPr="0055389D">
      <w:rPr>
        <w:b/>
        <w:bCs/>
        <w:noProof/>
        <w:color w:val="FF0000"/>
        <w:lang w:eastAsia="sv-SE"/>
      </w:rPr>
      <w:drawing>
        <wp:anchor distT="0" distB="0" distL="114300" distR="114300" simplePos="0" relativeHeight="251669504" behindDoc="1" locked="0" layoutInCell="1" allowOverlap="1" wp14:anchorId="5DECEC38" wp14:editId="43D762F7">
          <wp:simplePos x="0" y="0"/>
          <wp:positionH relativeFrom="column">
            <wp:posOffset>4291330</wp:posOffset>
          </wp:positionH>
          <wp:positionV relativeFrom="paragraph">
            <wp:posOffset>-204470</wp:posOffset>
          </wp:positionV>
          <wp:extent cx="814070" cy="1112520"/>
          <wp:effectExtent l="76200" t="57150" r="62230" b="49530"/>
          <wp:wrapTight wrapText="bothSides">
            <wp:wrapPolygon edited="0">
              <wp:start x="17449" y="-639"/>
              <wp:lineTo x="-188" y="-1712"/>
              <wp:lineTo x="-1987" y="10050"/>
              <wp:lineTo x="-1496" y="20139"/>
              <wp:lineTo x="-1162" y="21283"/>
              <wp:lineTo x="847" y="21448"/>
              <wp:lineTo x="8884" y="22106"/>
              <wp:lineTo x="21390" y="20153"/>
              <wp:lineTo x="22124" y="12025"/>
              <wp:lineTo x="21970" y="-269"/>
              <wp:lineTo x="17449" y="-639"/>
            </wp:wrapPolygon>
          </wp:wrapTight>
          <wp:docPr id="1" name="Picture 1" descr="C:\Users\Jacob\Desktop\sa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ob\Desktop\sadd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216811">
                    <a:off x="0" y="0"/>
                    <a:ext cx="81407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8F6" w:rsidRPr="0055389D">
      <w:rPr>
        <w:b/>
        <w:bCs/>
        <w:noProof/>
        <w:color w:val="FF0000"/>
        <w:sz w:val="24"/>
      </w:rPr>
      <mc:AlternateContent>
        <mc:Choice Requires="wpg">
          <w:drawing>
            <wp:anchor distT="0" distB="0" distL="228600" distR="228600" simplePos="0" relativeHeight="251671552" behindDoc="1" locked="0" layoutInCell="1" allowOverlap="1" wp14:anchorId="061E2858" wp14:editId="538D8D52">
              <wp:simplePos x="0" y="0"/>
              <wp:positionH relativeFrom="margin">
                <wp:posOffset>12065</wp:posOffset>
              </wp:positionH>
              <wp:positionV relativeFrom="margin">
                <wp:posOffset>-6995795</wp:posOffset>
              </wp:positionV>
              <wp:extent cx="6631306" cy="4325619"/>
              <wp:effectExtent l="0" t="0" r="0" b="0"/>
              <wp:wrapSquare wrapText="bothSides"/>
              <wp:docPr id="201" name="Grupp 201"/>
              <wp:cNvGraphicFramePr/>
              <a:graphic xmlns:a="http://schemas.openxmlformats.org/drawingml/2006/main">
                <a:graphicData uri="http://schemas.microsoft.com/office/word/2010/wordprocessingGroup">
                  <wpg:wgp>
                    <wpg:cNvGrpSpPr/>
                    <wpg:grpSpPr>
                      <a:xfrm>
                        <a:off x="0" y="0"/>
                        <a:ext cx="6631306" cy="4325619"/>
                        <a:chOff x="-4802588" y="-3554748"/>
                        <a:chExt cx="6631329" cy="4326312"/>
                      </a:xfrm>
                    </wpg:grpSpPr>
                    <wps:wsp>
                      <wps:cNvPr id="202" name="Rektangel 202"/>
                      <wps:cNvSpPr/>
                      <wps:spPr>
                        <a:xfrm>
                          <a:off x="-4802588" y="-3554748"/>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ruta 204"/>
                      <wps:cNvSpPr txBox="1"/>
                      <wps:spPr>
                        <a:xfrm>
                          <a:off x="-65" y="231728"/>
                          <a:ext cx="1828806" cy="53983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4FAD9" w14:textId="152ECE70" w:rsidR="00713ECA" w:rsidRPr="00105CDF" w:rsidRDefault="00F655C1">
                            <w:pPr>
                              <w:pStyle w:val="Ingetavstnd"/>
                              <w:jc w:val="center"/>
                              <w:rPr>
                                <w:rFonts w:ascii="Arial" w:eastAsiaTheme="majorEastAsia" w:hAnsi="Arial" w:cs="Arial"/>
                                <w:caps/>
                                <w:color w:val="F05133" w:themeColor="accent1"/>
                                <w:sz w:val="24"/>
                                <w:szCs w:val="24"/>
                              </w:rPr>
                            </w:pPr>
                            <w:r w:rsidRPr="00105CDF">
                              <w:rPr>
                                <w:rFonts w:ascii="Arial" w:eastAsiaTheme="majorEastAsia" w:hAnsi="Arial" w:cs="Arial"/>
                                <w:caps/>
                                <w:color w:val="F05133" w:themeColor="accent1"/>
                                <w:sz w:val="24"/>
                                <w:szCs w:val="24"/>
                              </w:rPr>
                              <w:t>Styrelse Brf Sadeln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61E2858" id="Grupp 201" o:spid="_x0000_s1027" style="position:absolute;margin-left:.95pt;margin-top:-550.85pt;width:522.15pt;height:340.6pt;z-index:-251644928;mso-wrap-distance-left:18pt;mso-wrap-distance-right:18pt;mso-position-horizontal-relative:margin;mso-position-vertical-relative:margin;mso-width-relative:margin;mso-height-relative:margin" coordorigin="-48025,-35547" coordsize="66313,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">
              <v:rect id="Rektangel 202" o:spid="_x0000_s1028" style="position:absolute;left:-48025;top:-35547;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f05133 [3204]" stroked="f" strokeweight="2pt"/>
              <v:shape id="Textruta 204" o:spid="_x0000_s1029" type="#_x0000_t202" style="position:absolute;top:2317;width:1828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7BE4FAD9" w14:textId="152ECE70" w:rsidR="00713ECA" w:rsidRPr="00105CDF" w:rsidRDefault="00F655C1">
                      <w:pPr>
                        <w:pStyle w:val="Ingetavstnd"/>
                        <w:jc w:val="center"/>
                        <w:rPr>
                          <w:rFonts w:ascii="Arial" w:eastAsiaTheme="majorEastAsia" w:hAnsi="Arial" w:cs="Arial"/>
                          <w:caps/>
                          <w:color w:val="F05133" w:themeColor="accent1"/>
                          <w:sz w:val="24"/>
                          <w:szCs w:val="24"/>
                        </w:rPr>
                      </w:pPr>
                      <w:r w:rsidRPr="00105CDF">
                        <w:rPr>
                          <w:rFonts w:ascii="Arial" w:eastAsiaTheme="majorEastAsia" w:hAnsi="Arial" w:cs="Arial"/>
                          <w:caps/>
                          <w:color w:val="F05133" w:themeColor="accent1"/>
                          <w:sz w:val="24"/>
                          <w:szCs w:val="24"/>
                        </w:rPr>
                        <w:t>Styrelse Brf Sadeln</w:t>
                      </w:r>
                    </w:p>
                  </w:txbxContent>
                </v:textbox>
              </v:shape>
              <w10:wrap type="square" anchorx="margin" anchory="margin"/>
            </v:group>
          </w:pict>
        </mc:Fallback>
      </mc:AlternateContent>
    </w:r>
    <w:proofErr w:type="spellStart"/>
    <w:r w:rsidRPr="00105CDF">
      <w:rPr>
        <w:rFonts w:ascii="Arial Black" w:hAnsi="Arial Black"/>
        <w:b/>
        <w:bCs/>
        <w:color w:val="FF0000"/>
        <w:sz w:val="96"/>
        <w:szCs w:val="96"/>
      </w:rPr>
      <w:t>SADELN</w:t>
    </w:r>
    <w:r w:rsidRPr="004C18D5">
      <w:rPr>
        <w:rFonts w:ascii="Lucida Handwriting" w:hAnsi="Lucida Handwriting"/>
        <w:b/>
        <w:bCs/>
        <w:color w:val="auto"/>
        <w:sz w:val="72"/>
        <w:szCs w:val="72"/>
      </w:rPr>
      <w:t>nytt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0DDB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AE2CAA"/>
    <w:multiLevelType w:val="hybridMultilevel"/>
    <w:tmpl w:val="CA9659DE"/>
    <w:lvl w:ilvl="0" w:tplc="A6BE435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E972DF"/>
    <w:multiLevelType w:val="hybridMultilevel"/>
    <w:tmpl w:val="51941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580714"/>
    <w:multiLevelType w:val="hybridMultilevel"/>
    <w:tmpl w:val="FDEE33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3F3E66"/>
    <w:multiLevelType w:val="hybridMultilevel"/>
    <w:tmpl w:val="29DA03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BED0CC6"/>
    <w:multiLevelType w:val="hybridMultilevel"/>
    <w:tmpl w:val="69E28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4376A7"/>
    <w:multiLevelType w:val="hybridMultilevel"/>
    <w:tmpl w:val="7B6E8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4C41CC"/>
    <w:multiLevelType w:val="hybridMultilevel"/>
    <w:tmpl w:val="E996D404"/>
    <w:lvl w:ilvl="0" w:tplc="16204E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882303"/>
    <w:multiLevelType w:val="multilevel"/>
    <w:tmpl w:val="B728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64342"/>
    <w:multiLevelType w:val="hybridMultilevel"/>
    <w:tmpl w:val="0ED0A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1949512">
    <w:abstractNumId w:val="1"/>
  </w:num>
  <w:num w:numId="2" w16cid:durableId="1739475453">
    <w:abstractNumId w:val="7"/>
  </w:num>
  <w:num w:numId="3" w16cid:durableId="1151287132">
    <w:abstractNumId w:val="5"/>
  </w:num>
  <w:num w:numId="4" w16cid:durableId="711926629">
    <w:abstractNumId w:val="9"/>
  </w:num>
  <w:num w:numId="5" w16cid:durableId="694576817">
    <w:abstractNumId w:val="2"/>
  </w:num>
  <w:num w:numId="6" w16cid:durableId="424957910">
    <w:abstractNumId w:val="4"/>
  </w:num>
  <w:num w:numId="7" w16cid:durableId="1839924775">
    <w:abstractNumId w:val="6"/>
  </w:num>
  <w:num w:numId="8" w16cid:durableId="1394042124">
    <w:abstractNumId w:val="3"/>
  </w:num>
  <w:num w:numId="9" w16cid:durableId="327754896">
    <w:abstractNumId w:val="8"/>
  </w:num>
  <w:num w:numId="10" w16cid:durableId="117691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0"/>
  <w:activeWritingStyle w:appName="MSWord" w:lang="sv-SE" w:vendorID="64" w:dllVersion="4096" w:nlCheck="1" w:checkStyle="0"/>
  <w:activeWritingStyle w:appName="MSWord" w:lang="en-US" w:vendorID="64" w:dllVersion="4096" w:nlCheck="1" w:checkStyle="0"/>
  <w:proofState w:spelling="clean"/>
  <w:attachedTemplate r:id="rId1"/>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D3"/>
    <w:rsid w:val="00001870"/>
    <w:rsid w:val="000020B7"/>
    <w:rsid w:val="00007FE6"/>
    <w:rsid w:val="000113FA"/>
    <w:rsid w:val="00013170"/>
    <w:rsid w:val="00020966"/>
    <w:rsid w:val="00021A91"/>
    <w:rsid w:val="00027759"/>
    <w:rsid w:val="00031094"/>
    <w:rsid w:val="000317E2"/>
    <w:rsid w:val="0003323A"/>
    <w:rsid w:val="00033C22"/>
    <w:rsid w:val="00036B89"/>
    <w:rsid w:val="00037168"/>
    <w:rsid w:val="000410A4"/>
    <w:rsid w:val="00042F81"/>
    <w:rsid w:val="00052DFC"/>
    <w:rsid w:val="00065848"/>
    <w:rsid w:val="00072442"/>
    <w:rsid w:val="0007494C"/>
    <w:rsid w:val="000874EC"/>
    <w:rsid w:val="000A1BEA"/>
    <w:rsid w:val="000B3E71"/>
    <w:rsid w:val="000B4590"/>
    <w:rsid w:val="000B7CCB"/>
    <w:rsid w:val="000C77BF"/>
    <w:rsid w:val="000D46DC"/>
    <w:rsid w:val="000D7117"/>
    <w:rsid w:val="000E3297"/>
    <w:rsid w:val="000E3BAE"/>
    <w:rsid w:val="000E64C3"/>
    <w:rsid w:val="00105CDF"/>
    <w:rsid w:val="00112136"/>
    <w:rsid w:val="001121FE"/>
    <w:rsid w:val="00112E98"/>
    <w:rsid w:val="00120CE6"/>
    <w:rsid w:val="00122161"/>
    <w:rsid w:val="00143955"/>
    <w:rsid w:val="001449E6"/>
    <w:rsid w:val="00146C36"/>
    <w:rsid w:val="00155489"/>
    <w:rsid w:val="00156A42"/>
    <w:rsid w:val="001658AE"/>
    <w:rsid w:val="00166973"/>
    <w:rsid w:val="001679C0"/>
    <w:rsid w:val="00171CE4"/>
    <w:rsid w:val="001817AB"/>
    <w:rsid w:val="00185479"/>
    <w:rsid w:val="00187E7E"/>
    <w:rsid w:val="001901F0"/>
    <w:rsid w:val="00196BD6"/>
    <w:rsid w:val="001A2730"/>
    <w:rsid w:val="001B61F1"/>
    <w:rsid w:val="001B7886"/>
    <w:rsid w:val="001C1D84"/>
    <w:rsid w:val="001C5727"/>
    <w:rsid w:val="001E7A40"/>
    <w:rsid w:val="001F0B0A"/>
    <w:rsid w:val="001F225A"/>
    <w:rsid w:val="001F3EFD"/>
    <w:rsid w:val="001F46A6"/>
    <w:rsid w:val="002042CE"/>
    <w:rsid w:val="00204AB0"/>
    <w:rsid w:val="00204C78"/>
    <w:rsid w:val="00206D61"/>
    <w:rsid w:val="00217180"/>
    <w:rsid w:val="0022136E"/>
    <w:rsid w:val="00224ABB"/>
    <w:rsid w:val="00225119"/>
    <w:rsid w:val="002350F3"/>
    <w:rsid w:val="0023730B"/>
    <w:rsid w:val="00256CCC"/>
    <w:rsid w:val="002628F6"/>
    <w:rsid w:val="0026394E"/>
    <w:rsid w:val="00264E93"/>
    <w:rsid w:val="00271317"/>
    <w:rsid w:val="00282FA8"/>
    <w:rsid w:val="00286160"/>
    <w:rsid w:val="002923FF"/>
    <w:rsid w:val="00293ADE"/>
    <w:rsid w:val="002B7A33"/>
    <w:rsid w:val="002C2919"/>
    <w:rsid w:val="002C6595"/>
    <w:rsid w:val="002D0D84"/>
    <w:rsid w:val="002E0AAF"/>
    <w:rsid w:val="002E0C6E"/>
    <w:rsid w:val="002E330A"/>
    <w:rsid w:val="002E3C93"/>
    <w:rsid w:val="002E7B09"/>
    <w:rsid w:val="002F4B2E"/>
    <w:rsid w:val="002F7332"/>
    <w:rsid w:val="003036B9"/>
    <w:rsid w:val="00303DD9"/>
    <w:rsid w:val="00304594"/>
    <w:rsid w:val="00306FE6"/>
    <w:rsid w:val="003101DA"/>
    <w:rsid w:val="00313D55"/>
    <w:rsid w:val="003142C0"/>
    <w:rsid w:val="00316FF9"/>
    <w:rsid w:val="00317C74"/>
    <w:rsid w:val="00320483"/>
    <w:rsid w:val="00321844"/>
    <w:rsid w:val="003262B3"/>
    <w:rsid w:val="003308CC"/>
    <w:rsid w:val="00330C07"/>
    <w:rsid w:val="003330FF"/>
    <w:rsid w:val="00333A2E"/>
    <w:rsid w:val="003439C2"/>
    <w:rsid w:val="00343C16"/>
    <w:rsid w:val="00345318"/>
    <w:rsid w:val="00353C7F"/>
    <w:rsid w:val="0035427E"/>
    <w:rsid w:val="00356C7C"/>
    <w:rsid w:val="003579C1"/>
    <w:rsid w:val="0036025A"/>
    <w:rsid w:val="00360AAF"/>
    <w:rsid w:val="00370B55"/>
    <w:rsid w:val="003745B6"/>
    <w:rsid w:val="003762E4"/>
    <w:rsid w:val="00380153"/>
    <w:rsid w:val="00391079"/>
    <w:rsid w:val="003A34CA"/>
    <w:rsid w:val="003A66FB"/>
    <w:rsid w:val="003A6EAC"/>
    <w:rsid w:val="003A6F56"/>
    <w:rsid w:val="003B6093"/>
    <w:rsid w:val="003B78FB"/>
    <w:rsid w:val="003C4537"/>
    <w:rsid w:val="003E1AA3"/>
    <w:rsid w:val="003E4A33"/>
    <w:rsid w:val="003E6768"/>
    <w:rsid w:val="003F25C4"/>
    <w:rsid w:val="003F5EBD"/>
    <w:rsid w:val="003F760D"/>
    <w:rsid w:val="00423231"/>
    <w:rsid w:val="00423D64"/>
    <w:rsid w:val="0046396F"/>
    <w:rsid w:val="00465558"/>
    <w:rsid w:val="00467AF1"/>
    <w:rsid w:val="004702EE"/>
    <w:rsid w:val="00473E50"/>
    <w:rsid w:val="00473F1F"/>
    <w:rsid w:val="0047601E"/>
    <w:rsid w:val="00477DAE"/>
    <w:rsid w:val="00480628"/>
    <w:rsid w:val="0048613C"/>
    <w:rsid w:val="00496259"/>
    <w:rsid w:val="004A334B"/>
    <w:rsid w:val="004B0BBD"/>
    <w:rsid w:val="004C0AD4"/>
    <w:rsid w:val="004C0BA4"/>
    <w:rsid w:val="004C1E0C"/>
    <w:rsid w:val="004D0599"/>
    <w:rsid w:val="004D1501"/>
    <w:rsid w:val="004D5323"/>
    <w:rsid w:val="004D6564"/>
    <w:rsid w:val="004D6ACC"/>
    <w:rsid w:val="004D6FFB"/>
    <w:rsid w:val="004E0502"/>
    <w:rsid w:val="004E0C03"/>
    <w:rsid w:val="004E137F"/>
    <w:rsid w:val="004E1412"/>
    <w:rsid w:val="004E1B9E"/>
    <w:rsid w:val="004F2797"/>
    <w:rsid w:val="00502178"/>
    <w:rsid w:val="00504377"/>
    <w:rsid w:val="00505B79"/>
    <w:rsid w:val="00524ACD"/>
    <w:rsid w:val="0052525C"/>
    <w:rsid w:val="00527BA3"/>
    <w:rsid w:val="005322E8"/>
    <w:rsid w:val="00540992"/>
    <w:rsid w:val="005409AD"/>
    <w:rsid w:val="005418E1"/>
    <w:rsid w:val="00542B31"/>
    <w:rsid w:val="00543078"/>
    <w:rsid w:val="0054663C"/>
    <w:rsid w:val="00551D51"/>
    <w:rsid w:val="0055389D"/>
    <w:rsid w:val="00561613"/>
    <w:rsid w:val="00566087"/>
    <w:rsid w:val="00567FB4"/>
    <w:rsid w:val="005703CC"/>
    <w:rsid w:val="00572680"/>
    <w:rsid w:val="005742B1"/>
    <w:rsid w:val="00593E0E"/>
    <w:rsid w:val="0059520E"/>
    <w:rsid w:val="0059589B"/>
    <w:rsid w:val="005979FF"/>
    <w:rsid w:val="005A1843"/>
    <w:rsid w:val="005A21AD"/>
    <w:rsid w:val="005A7CA0"/>
    <w:rsid w:val="005B65E7"/>
    <w:rsid w:val="005C1878"/>
    <w:rsid w:val="005C4EAB"/>
    <w:rsid w:val="005D2CFE"/>
    <w:rsid w:val="005D524F"/>
    <w:rsid w:val="005D55C6"/>
    <w:rsid w:val="005F02E4"/>
    <w:rsid w:val="005F0ACB"/>
    <w:rsid w:val="005F475F"/>
    <w:rsid w:val="005F49B1"/>
    <w:rsid w:val="00600698"/>
    <w:rsid w:val="00612535"/>
    <w:rsid w:val="00626FC1"/>
    <w:rsid w:val="006359D0"/>
    <w:rsid w:val="006373FE"/>
    <w:rsid w:val="00650E12"/>
    <w:rsid w:val="0065312C"/>
    <w:rsid w:val="006537D3"/>
    <w:rsid w:val="00654D79"/>
    <w:rsid w:val="006641CA"/>
    <w:rsid w:val="00670D1A"/>
    <w:rsid w:val="00682281"/>
    <w:rsid w:val="0068645C"/>
    <w:rsid w:val="006866FF"/>
    <w:rsid w:val="00691A25"/>
    <w:rsid w:val="00695805"/>
    <w:rsid w:val="006A61E6"/>
    <w:rsid w:val="006B0A9E"/>
    <w:rsid w:val="006B1FC9"/>
    <w:rsid w:val="006B2436"/>
    <w:rsid w:val="006B6214"/>
    <w:rsid w:val="006D0A3C"/>
    <w:rsid w:val="006E1665"/>
    <w:rsid w:val="006E2341"/>
    <w:rsid w:val="006E404C"/>
    <w:rsid w:val="006F4F10"/>
    <w:rsid w:val="006F7F7A"/>
    <w:rsid w:val="007040C4"/>
    <w:rsid w:val="007054F3"/>
    <w:rsid w:val="00707C24"/>
    <w:rsid w:val="00713ECA"/>
    <w:rsid w:val="0071420E"/>
    <w:rsid w:val="00714649"/>
    <w:rsid w:val="0071604D"/>
    <w:rsid w:val="00726FEE"/>
    <w:rsid w:val="00730B7B"/>
    <w:rsid w:val="0073453E"/>
    <w:rsid w:val="00737044"/>
    <w:rsid w:val="007509D4"/>
    <w:rsid w:val="007517DA"/>
    <w:rsid w:val="007529A7"/>
    <w:rsid w:val="00753CEE"/>
    <w:rsid w:val="00754DD7"/>
    <w:rsid w:val="00770863"/>
    <w:rsid w:val="00771045"/>
    <w:rsid w:val="00772261"/>
    <w:rsid w:val="007749D9"/>
    <w:rsid w:val="00775537"/>
    <w:rsid w:val="00775D3E"/>
    <w:rsid w:val="0077616D"/>
    <w:rsid w:val="00783681"/>
    <w:rsid w:val="00785A61"/>
    <w:rsid w:val="00786C32"/>
    <w:rsid w:val="007A4347"/>
    <w:rsid w:val="007A65BE"/>
    <w:rsid w:val="007B42CA"/>
    <w:rsid w:val="007B600B"/>
    <w:rsid w:val="007C43EE"/>
    <w:rsid w:val="007C4CB0"/>
    <w:rsid w:val="007C6F9A"/>
    <w:rsid w:val="007D34BB"/>
    <w:rsid w:val="007F0C32"/>
    <w:rsid w:val="007F24C2"/>
    <w:rsid w:val="007F3130"/>
    <w:rsid w:val="007F340B"/>
    <w:rsid w:val="008061AD"/>
    <w:rsid w:val="00807BDC"/>
    <w:rsid w:val="0081768F"/>
    <w:rsid w:val="00817F9D"/>
    <w:rsid w:val="00821AF0"/>
    <w:rsid w:val="00823DE3"/>
    <w:rsid w:val="0082691E"/>
    <w:rsid w:val="00834AAA"/>
    <w:rsid w:val="00842A64"/>
    <w:rsid w:val="0085218C"/>
    <w:rsid w:val="00852BBB"/>
    <w:rsid w:val="00853EBF"/>
    <w:rsid w:val="00854E32"/>
    <w:rsid w:val="00863DDD"/>
    <w:rsid w:val="0086431F"/>
    <w:rsid w:val="00866249"/>
    <w:rsid w:val="00867E2D"/>
    <w:rsid w:val="00871291"/>
    <w:rsid w:val="00871955"/>
    <w:rsid w:val="00874A24"/>
    <w:rsid w:val="0087504A"/>
    <w:rsid w:val="00876CEE"/>
    <w:rsid w:val="00882F53"/>
    <w:rsid w:val="00883F75"/>
    <w:rsid w:val="00885FF2"/>
    <w:rsid w:val="00886881"/>
    <w:rsid w:val="00886F59"/>
    <w:rsid w:val="008915C8"/>
    <w:rsid w:val="00895D72"/>
    <w:rsid w:val="008A0F11"/>
    <w:rsid w:val="008A2D28"/>
    <w:rsid w:val="008A65F5"/>
    <w:rsid w:val="008A6EA5"/>
    <w:rsid w:val="008B0768"/>
    <w:rsid w:val="008B0F7C"/>
    <w:rsid w:val="008B10B7"/>
    <w:rsid w:val="008B7471"/>
    <w:rsid w:val="008C2144"/>
    <w:rsid w:val="008C2888"/>
    <w:rsid w:val="008C34A3"/>
    <w:rsid w:val="008C7C48"/>
    <w:rsid w:val="008D2C12"/>
    <w:rsid w:val="008D2D3B"/>
    <w:rsid w:val="008D54D3"/>
    <w:rsid w:val="008D581F"/>
    <w:rsid w:val="008D6FB8"/>
    <w:rsid w:val="008E0853"/>
    <w:rsid w:val="008E171D"/>
    <w:rsid w:val="008E3F0B"/>
    <w:rsid w:val="008E7FF6"/>
    <w:rsid w:val="008F2C3C"/>
    <w:rsid w:val="008F3ACA"/>
    <w:rsid w:val="008F55F2"/>
    <w:rsid w:val="008F5DCA"/>
    <w:rsid w:val="008F6291"/>
    <w:rsid w:val="00900E28"/>
    <w:rsid w:val="00905779"/>
    <w:rsid w:val="00907232"/>
    <w:rsid w:val="00912D40"/>
    <w:rsid w:val="009214CC"/>
    <w:rsid w:val="00930AE7"/>
    <w:rsid w:val="00941C2F"/>
    <w:rsid w:val="009678DE"/>
    <w:rsid w:val="00992171"/>
    <w:rsid w:val="0099335D"/>
    <w:rsid w:val="009A27F0"/>
    <w:rsid w:val="009A41C5"/>
    <w:rsid w:val="009A54F0"/>
    <w:rsid w:val="009A67B4"/>
    <w:rsid w:val="009C0737"/>
    <w:rsid w:val="009C21E4"/>
    <w:rsid w:val="009C4F79"/>
    <w:rsid w:val="009C5C3E"/>
    <w:rsid w:val="009D23C7"/>
    <w:rsid w:val="009D798D"/>
    <w:rsid w:val="009D7C3C"/>
    <w:rsid w:val="009F6151"/>
    <w:rsid w:val="009F7F37"/>
    <w:rsid w:val="00A12EE3"/>
    <w:rsid w:val="00A145F4"/>
    <w:rsid w:val="00A1790A"/>
    <w:rsid w:val="00A2064A"/>
    <w:rsid w:val="00A206B0"/>
    <w:rsid w:val="00A23AD9"/>
    <w:rsid w:val="00A30835"/>
    <w:rsid w:val="00A33040"/>
    <w:rsid w:val="00A362B7"/>
    <w:rsid w:val="00A36A87"/>
    <w:rsid w:val="00A4603F"/>
    <w:rsid w:val="00A50133"/>
    <w:rsid w:val="00A556F0"/>
    <w:rsid w:val="00A57815"/>
    <w:rsid w:val="00A61A18"/>
    <w:rsid w:val="00A64E8C"/>
    <w:rsid w:val="00A71C35"/>
    <w:rsid w:val="00A74B8E"/>
    <w:rsid w:val="00A76069"/>
    <w:rsid w:val="00A770CB"/>
    <w:rsid w:val="00A77AC6"/>
    <w:rsid w:val="00A77E93"/>
    <w:rsid w:val="00A8056A"/>
    <w:rsid w:val="00A911C5"/>
    <w:rsid w:val="00A91341"/>
    <w:rsid w:val="00A958DB"/>
    <w:rsid w:val="00AA5B76"/>
    <w:rsid w:val="00AA5D2A"/>
    <w:rsid w:val="00AB1F00"/>
    <w:rsid w:val="00AB2837"/>
    <w:rsid w:val="00AC421A"/>
    <w:rsid w:val="00AD3268"/>
    <w:rsid w:val="00AD4F3A"/>
    <w:rsid w:val="00AD5BBE"/>
    <w:rsid w:val="00AE08D1"/>
    <w:rsid w:val="00AE5E7D"/>
    <w:rsid w:val="00AF1B3E"/>
    <w:rsid w:val="00AF338F"/>
    <w:rsid w:val="00AF71E9"/>
    <w:rsid w:val="00B001CE"/>
    <w:rsid w:val="00B03C91"/>
    <w:rsid w:val="00B16B77"/>
    <w:rsid w:val="00B175C3"/>
    <w:rsid w:val="00B22E63"/>
    <w:rsid w:val="00B2448E"/>
    <w:rsid w:val="00B31D3B"/>
    <w:rsid w:val="00B331BF"/>
    <w:rsid w:val="00B372E3"/>
    <w:rsid w:val="00B40C76"/>
    <w:rsid w:val="00B40FBC"/>
    <w:rsid w:val="00B4201F"/>
    <w:rsid w:val="00B432A2"/>
    <w:rsid w:val="00B45221"/>
    <w:rsid w:val="00B5034D"/>
    <w:rsid w:val="00B80F54"/>
    <w:rsid w:val="00B8230C"/>
    <w:rsid w:val="00B83033"/>
    <w:rsid w:val="00B84EB1"/>
    <w:rsid w:val="00B85ED1"/>
    <w:rsid w:val="00B876D6"/>
    <w:rsid w:val="00B90D1D"/>
    <w:rsid w:val="00B92139"/>
    <w:rsid w:val="00BC5B79"/>
    <w:rsid w:val="00BD0279"/>
    <w:rsid w:val="00BD1972"/>
    <w:rsid w:val="00BD5519"/>
    <w:rsid w:val="00BE26D7"/>
    <w:rsid w:val="00BF19AB"/>
    <w:rsid w:val="00BF36FF"/>
    <w:rsid w:val="00C10009"/>
    <w:rsid w:val="00C134F5"/>
    <w:rsid w:val="00C13688"/>
    <w:rsid w:val="00C17293"/>
    <w:rsid w:val="00C308A8"/>
    <w:rsid w:val="00C3435A"/>
    <w:rsid w:val="00C34BBC"/>
    <w:rsid w:val="00C52CDB"/>
    <w:rsid w:val="00C83F1C"/>
    <w:rsid w:val="00C858A6"/>
    <w:rsid w:val="00C949C0"/>
    <w:rsid w:val="00CB07A9"/>
    <w:rsid w:val="00CC5297"/>
    <w:rsid w:val="00CD0CD7"/>
    <w:rsid w:val="00CD1013"/>
    <w:rsid w:val="00CD2C51"/>
    <w:rsid w:val="00CD555C"/>
    <w:rsid w:val="00CD7076"/>
    <w:rsid w:val="00CD7841"/>
    <w:rsid w:val="00CD7FA7"/>
    <w:rsid w:val="00CE009A"/>
    <w:rsid w:val="00CE0E65"/>
    <w:rsid w:val="00CE2AD6"/>
    <w:rsid w:val="00CE33FA"/>
    <w:rsid w:val="00CE5405"/>
    <w:rsid w:val="00CE770D"/>
    <w:rsid w:val="00CF0823"/>
    <w:rsid w:val="00CF3E6D"/>
    <w:rsid w:val="00D02C56"/>
    <w:rsid w:val="00D05CEE"/>
    <w:rsid w:val="00D0757C"/>
    <w:rsid w:val="00D07BFF"/>
    <w:rsid w:val="00D12703"/>
    <w:rsid w:val="00D24059"/>
    <w:rsid w:val="00D25016"/>
    <w:rsid w:val="00D32A2D"/>
    <w:rsid w:val="00D43030"/>
    <w:rsid w:val="00D51C3D"/>
    <w:rsid w:val="00D53334"/>
    <w:rsid w:val="00D72410"/>
    <w:rsid w:val="00D7558F"/>
    <w:rsid w:val="00D826AE"/>
    <w:rsid w:val="00D844EA"/>
    <w:rsid w:val="00D863FE"/>
    <w:rsid w:val="00D867F9"/>
    <w:rsid w:val="00D9455D"/>
    <w:rsid w:val="00DA3646"/>
    <w:rsid w:val="00DA52E6"/>
    <w:rsid w:val="00DB313D"/>
    <w:rsid w:val="00DB4041"/>
    <w:rsid w:val="00DB55B0"/>
    <w:rsid w:val="00DC0CBE"/>
    <w:rsid w:val="00DC12D5"/>
    <w:rsid w:val="00DD632A"/>
    <w:rsid w:val="00DD6806"/>
    <w:rsid w:val="00DE1698"/>
    <w:rsid w:val="00DF3204"/>
    <w:rsid w:val="00DF4FC3"/>
    <w:rsid w:val="00E11BC5"/>
    <w:rsid w:val="00E12CC9"/>
    <w:rsid w:val="00E12D7A"/>
    <w:rsid w:val="00E21334"/>
    <w:rsid w:val="00E30EB6"/>
    <w:rsid w:val="00E3444D"/>
    <w:rsid w:val="00E408E8"/>
    <w:rsid w:val="00E41E2B"/>
    <w:rsid w:val="00E43EC0"/>
    <w:rsid w:val="00E475D8"/>
    <w:rsid w:val="00E50CBB"/>
    <w:rsid w:val="00E5116B"/>
    <w:rsid w:val="00E612D1"/>
    <w:rsid w:val="00E61B3B"/>
    <w:rsid w:val="00E64364"/>
    <w:rsid w:val="00E657F2"/>
    <w:rsid w:val="00E6580E"/>
    <w:rsid w:val="00E71C17"/>
    <w:rsid w:val="00E75751"/>
    <w:rsid w:val="00E8569D"/>
    <w:rsid w:val="00E85703"/>
    <w:rsid w:val="00E863EC"/>
    <w:rsid w:val="00E9457B"/>
    <w:rsid w:val="00E955FF"/>
    <w:rsid w:val="00E9574D"/>
    <w:rsid w:val="00E958B6"/>
    <w:rsid w:val="00EA1083"/>
    <w:rsid w:val="00EB2DC6"/>
    <w:rsid w:val="00EB5815"/>
    <w:rsid w:val="00ED5A53"/>
    <w:rsid w:val="00EE148A"/>
    <w:rsid w:val="00EE38A8"/>
    <w:rsid w:val="00EE46BF"/>
    <w:rsid w:val="00F16B5D"/>
    <w:rsid w:val="00F24ACF"/>
    <w:rsid w:val="00F27F89"/>
    <w:rsid w:val="00F32E53"/>
    <w:rsid w:val="00F41810"/>
    <w:rsid w:val="00F422E0"/>
    <w:rsid w:val="00F52E40"/>
    <w:rsid w:val="00F55501"/>
    <w:rsid w:val="00F60331"/>
    <w:rsid w:val="00F645D9"/>
    <w:rsid w:val="00F64698"/>
    <w:rsid w:val="00F655C1"/>
    <w:rsid w:val="00F676A3"/>
    <w:rsid w:val="00F709C9"/>
    <w:rsid w:val="00F73779"/>
    <w:rsid w:val="00F80ACE"/>
    <w:rsid w:val="00F843E4"/>
    <w:rsid w:val="00F87470"/>
    <w:rsid w:val="00F930B5"/>
    <w:rsid w:val="00FA40B2"/>
    <w:rsid w:val="00FA79CB"/>
    <w:rsid w:val="00FB34F6"/>
    <w:rsid w:val="00FC047E"/>
    <w:rsid w:val="00FC1B0C"/>
    <w:rsid w:val="00FD2AB9"/>
    <w:rsid w:val="00FD786F"/>
    <w:rsid w:val="00FE0445"/>
    <w:rsid w:val="00FE428E"/>
    <w:rsid w:val="00FE7CF3"/>
    <w:rsid w:val="00FF1C54"/>
    <w:rsid w:val="00FF1D4A"/>
    <w:rsid w:val="00FF56B3"/>
    <w:rsid w:val="00FF587C"/>
    <w:rsid w:val="00FF69FC"/>
    <w:rsid w:val="4B702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7C0"/>
  <w15:docId w15:val="{A02E67E3-5CA1-436A-9510-872CD2FA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6F"/>
    <w:rPr>
      <w:kern w:val="16"/>
      <w:lang w:val="sv-SE"/>
    </w:rPr>
  </w:style>
  <w:style w:type="paragraph" w:styleId="Rubrik1">
    <w:name w:val="heading 1"/>
    <w:basedOn w:val="Normal"/>
    <w:next w:val="Normal"/>
    <w:link w:val="Rubrik1Char"/>
    <w:uiPriority w:val="9"/>
    <w:semiHidden/>
    <w:unhideWhenUsed/>
    <w:qFormat/>
    <w:rsid w:val="0046396F"/>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Rubrik2">
    <w:name w:val="heading 2"/>
    <w:basedOn w:val="Normal"/>
    <w:next w:val="Normal"/>
    <w:link w:val="Rubrik2Char"/>
    <w:uiPriority w:val="9"/>
    <w:semiHidden/>
    <w:unhideWhenUsed/>
    <w:qFormat/>
    <w:rsid w:val="0046396F"/>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6396F"/>
    <w:pPr>
      <w:spacing w:after="0" w:line="240" w:lineRule="auto"/>
      <w:ind w:left="-720" w:right="-720"/>
    </w:pPr>
  </w:style>
  <w:style w:type="character" w:customStyle="1" w:styleId="SidhuvudChar">
    <w:name w:val="Sidhuvud Char"/>
    <w:basedOn w:val="Standardstycketeckensnitt"/>
    <w:link w:val="Sidhuvud"/>
    <w:uiPriority w:val="99"/>
    <w:rsid w:val="0046396F"/>
  </w:style>
  <w:style w:type="paragraph" w:styleId="Sidfot">
    <w:name w:val="footer"/>
    <w:basedOn w:val="Normal"/>
    <w:link w:val="SidfotChar"/>
    <w:uiPriority w:val="99"/>
    <w:unhideWhenUsed/>
    <w:rsid w:val="0046396F"/>
    <w:pPr>
      <w:spacing w:after="0" w:line="240" w:lineRule="auto"/>
      <w:ind w:left="-720" w:right="-720"/>
      <w:jc w:val="right"/>
    </w:pPr>
    <w:rPr>
      <w:rFonts w:asciiTheme="majorHAnsi" w:hAnsiTheme="majorHAnsi"/>
      <w:color w:val="3AA095" w:themeColor="accent2" w:themeShade="BF"/>
      <w:sz w:val="18"/>
    </w:rPr>
  </w:style>
  <w:style w:type="character" w:customStyle="1" w:styleId="SidfotChar">
    <w:name w:val="Sidfot Char"/>
    <w:basedOn w:val="Standardstycketeckensnitt"/>
    <w:link w:val="Sidfot"/>
    <w:uiPriority w:val="99"/>
    <w:rsid w:val="0046396F"/>
    <w:rPr>
      <w:rFonts w:asciiTheme="majorHAnsi" w:hAnsiTheme="majorHAnsi"/>
      <w:color w:val="3AA095" w:themeColor="accent2" w:themeShade="BF"/>
      <w:sz w:val="18"/>
    </w:rPr>
  </w:style>
  <w:style w:type="character" w:styleId="Platshllartext">
    <w:name w:val="Placeholder Text"/>
    <w:basedOn w:val="Standardstycketeckensnitt"/>
    <w:uiPriority w:val="99"/>
    <w:semiHidden/>
    <w:rsid w:val="0046396F"/>
    <w:rPr>
      <w:color w:val="808080"/>
    </w:rPr>
  </w:style>
  <w:style w:type="paragraph" w:customStyle="1" w:styleId="Name">
    <w:name w:val="Name"/>
    <w:basedOn w:val="Normal"/>
    <w:uiPriority w:val="1"/>
    <w:qFormat/>
    <w:rsid w:val="0046396F"/>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rsid w:val="0046396F"/>
    <w:pPr>
      <w:spacing w:after="0"/>
      <w:ind w:right="-720"/>
      <w:jc w:val="right"/>
    </w:pPr>
    <w:rPr>
      <w:rFonts w:asciiTheme="majorHAnsi" w:hAnsiTheme="majorHAnsi"/>
      <w:color w:val="3AA095" w:themeColor="accent2" w:themeShade="BF"/>
      <w:sz w:val="18"/>
      <w:szCs w:val="18"/>
    </w:rPr>
  </w:style>
  <w:style w:type="paragraph" w:styleId="Datum">
    <w:name w:val="Date"/>
    <w:basedOn w:val="Normal"/>
    <w:next w:val="Normal"/>
    <w:link w:val="DatumChar"/>
    <w:unhideWhenUsed/>
    <w:qFormat/>
    <w:rsid w:val="0046396F"/>
    <w:pPr>
      <w:spacing w:before="720" w:after="960"/>
    </w:pPr>
  </w:style>
  <w:style w:type="character" w:customStyle="1" w:styleId="DatumChar">
    <w:name w:val="Datum Char"/>
    <w:basedOn w:val="Standardstycketeckensnitt"/>
    <w:link w:val="Datum"/>
    <w:rsid w:val="0046396F"/>
  </w:style>
  <w:style w:type="paragraph" w:styleId="Avslutandetext">
    <w:name w:val="Closing"/>
    <w:basedOn w:val="Normal"/>
    <w:link w:val="AvslutandetextChar"/>
    <w:unhideWhenUsed/>
    <w:qFormat/>
    <w:rsid w:val="0046396F"/>
    <w:pPr>
      <w:spacing w:after="40" w:line="240" w:lineRule="auto"/>
    </w:pPr>
  </w:style>
  <w:style w:type="character" w:customStyle="1" w:styleId="AvslutandetextChar">
    <w:name w:val="Avslutande text Char"/>
    <w:basedOn w:val="Standardstycketeckensnitt"/>
    <w:link w:val="Avslutandetext"/>
    <w:rsid w:val="0046396F"/>
  </w:style>
  <w:style w:type="character" w:customStyle="1" w:styleId="Rubrik1Char">
    <w:name w:val="Rubrik 1 Char"/>
    <w:basedOn w:val="Standardstycketeckensnitt"/>
    <w:link w:val="Rubrik1"/>
    <w:uiPriority w:val="9"/>
    <w:semiHidden/>
    <w:rsid w:val="0046396F"/>
    <w:rPr>
      <w:rFonts w:asciiTheme="majorHAnsi" w:eastAsiaTheme="majorEastAsia" w:hAnsiTheme="majorHAnsi" w:cstheme="majorBidi"/>
      <w:b/>
      <w:bCs/>
      <w:color w:val="3AA095" w:themeColor="accent2" w:themeShade="BF"/>
      <w:kern w:val="16"/>
      <w:sz w:val="28"/>
      <w:szCs w:val="28"/>
    </w:rPr>
  </w:style>
  <w:style w:type="character" w:customStyle="1" w:styleId="Rubrik2Char">
    <w:name w:val="Rubrik 2 Char"/>
    <w:basedOn w:val="Standardstycketeckensnitt"/>
    <w:link w:val="Rubrik2"/>
    <w:uiPriority w:val="9"/>
    <w:semiHidden/>
    <w:rsid w:val="0046396F"/>
    <w:rPr>
      <w:rFonts w:asciiTheme="majorHAnsi" w:eastAsiaTheme="majorEastAsia" w:hAnsiTheme="majorHAnsi" w:cstheme="majorBidi"/>
      <w:b/>
      <w:bCs/>
      <w:color w:val="262626" w:themeColor="text1" w:themeTint="D9"/>
      <w:kern w:val="16"/>
      <w:sz w:val="26"/>
      <w:szCs w:val="26"/>
    </w:rPr>
  </w:style>
  <w:style w:type="paragraph" w:styleId="Ballongtext">
    <w:name w:val="Balloon Text"/>
    <w:basedOn w:val="Normal"/>
    <w:link w:val="BallongtextChar"/>
    <w:uiPriority w:val="99"/>
    <w:semiHidden/>
    <w:unhideWhenUsed/>
    <w:rsid w:val="000113F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13FA"/>
    <w:rPr>
      <w:rFonts w:ascii="Tahoma" w:hAnsi="Tahoma" w:cs="Tahoma"/>
      <w:kern w:val="16"/>
      <w:sz w:val="16"/>
      <w:szCs w:val="16"/>
    </w:rPr>
  </w:style>
  <w:style w:type="paragraph" w:styleId="Liststycke">
    <w:name w:val="List Paragraph"/>
    <w:basedOn w:val="Normal"/>
    <w:uiPriority w:val="34"/>
    <w:semiHidden/>
    <w:qFormat/>
    <w:rsid w:val="000113FA"/>
    <w:pPr>
      <w:ind w:left="720"/>
      <w:contextualSpacing/>
    </w:pPr>
  </w:style>
  <w:style w:type="paragraph" w:styleId="Normalwebb">
    <w:name w:val="Normal (Web)"/>
    <w:basedOn w:val="Normal"/>
    <w:uiPriority w:val="99"/>
    <w:semiHidden/>
    <w:unhideWhenUsed/>
    <w:rsid w:val="00FE428E"/>
    <w:pPr>
      <w:spacing w:before="100" w:beforeAutospacing="1" w:after="100" w:afterAutospacing="1" w:line="240" w:lineRule="auto"/>
    </w:pPr>
    <w:rPr>
      <w:rFonts w:ascii="Times New Roman" w:eastAsia="Times New Roman" w:hAnsi="Times New Roman" w:cs="Times New Roman"/>
      <w:color w:val="auto"/>
      <w:kern w:val="0"/>
      <w:sz w:val="24"/>
      <w:szCs w:val="24"/>
      <w:lang w:eastAsia="sv-SE"/>
    </w:rPr>
  </w:style>
  <w:style w:type="character" w:styleId="Hyperlnk">
    <w:name w:val="Hyperlink"/>
    <w:basedOn w:val="Standardstycketeckensnitt"/>
    <w:uiPriority w:val="99"/>
    <w:unhideWhenUsed/>
    <w:rsid w:val="00CD7076"/>
    <w:rPr>
      <w:color w:val="42C4DD" w:themeColor="hyperlink"/>
      <w:u w:val="single"/>
    </w:rPr>
  </w:style>
  <w:style w:type="character" w:styleId="Betoning">
    <w:name w:val="Emphasis"/>
    <w:basedOn w:val="Standardstycketeckensnitt"/>
    <w:uiPriority w:val="20"/>
    <w:qFormat/>
    <w:rsid w:val="00650E12"/>
    <w:rPr>
      <w:i/>
      <w:iCs/>
    </w:rPr>
  </w:style>
  <w:style w:type="character" w:customStyle="1" w:styleId="grkhzd">
    <w:name w:val="grkhzd"/>
    <w:basedOn w:val="Standardstycketeckensnitt"/>
    <w:rsid w:val="008C2888"/>
  </w:style>
  <w:style w:type="character" w:customStyle="1" w:styleId="lrzxr">
    <w:name w:val="lrzxr"/>
    <w:basedOn w:val="Standardstycketeckensnitt"/>
    <w:rsid w:val="008C2888"/>
  </w:style>
  <w:style w:type="character" w:styleId="Olstomnmnande">
    <w:name w:val="Unresolved Mention"/>
    <w:basedOn w:val="Standardstycketeckensnitt"/>
    <w:uiPriority w:val="99"/>
    <w:semiHidden/>
    <w:unhideWhenUsed/>
    <w:rsid w:val="00C52CDB"/>
    <w:rPr>
      <w:color w:val="605E5C"/>
      <w:shd w:val="clear" w:color="auto" w:fill="E1DFDD"/>
    </w:rPr>
  </w:style>
  <w:style w:type="paragraph" w:styleId="Ingetavstnd">
    <w:name w:val="No Spacing"/>
    <w:link w:val="IngetavstndChar"/>
    <w:uiPriority w:val="1"/>
    <w:qFormat/>
    <w:rsid w:val="00713ECA"/>
    <w:pPr>
      <w:spacing w:after="0" w:line="240" w:lineRule="auto"/>
    </w:pPr>
    <w:rPr>
      <w:rFonts w:eastAsiaTheme="minorEastAsia"/>
      <w:color w:val="auto"/>
      <w:sz w:val="22"/>
      <w:szCs w:val="22"/>
      <w:lang w:val="sv-SE" w:eastAsia="sv-SE"/>
    </w:rPr>
  </w:style>
  <w:style w:type="character" w:customStyle="1" w:styleId="IngetavstndChar">
    <w:name w:val="Inget avstånd Char"/>
    <w:basedOn w:val="Standardstycketeckensnitt"/>
    <w:link w:val="Ingetavstnd"/>
    <w:uiPriority w:val="1"/>
    <w:rsid w:val="00713ECA"/>
    <w:rPr>
      <w:rFonts w:eastAsiaTheme="minorEastAsia"/>
      <w:color w:val="auto"/>
      <w:sz w:val="22"/>
      <w:szCs w:val="22"/>
      <w:lang w:val="sv-SE" w:eastAsia="sv-SE"/>
    </w:rPr>
  </w:style>
  <w:style w:type="character" w:customStyle="1" w:styleId="normaltextrun">
    <w:name w:val="normaltextrun"/>
    <w:rsid w:val="00F6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855184">
      <w:bodyDiv w:val="1"/>
      <w:marLeft w:val="0"/>
      <w:marRight w:val="0"/>
      <w:marTop w:val="0"/>
      <w:marBottom w:val="0"/>
      <w:divBdr>
        <w:top w:val="none" w:sz="0" w:space="0" w:color="auto"/>
        <w:left w:val="none" w:sz="0" w:space="0" w:color="auto"/>
        <w:bottom w:val="none" w:sz="0" w:space="0" w:color="auto"/>
        <w:right w:val="none" w:sz="0" w:space="0" w:color="auto"/>
      </w:divBdr>
    </w:div>
    <w:div w:id="17588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customXml/itemProps2.xml><?xml version="1.0" encoding="utf-8"?>
<ds:datastoreItem xmlns:ds="http://schemas.openxmlformats.org/officeDocument/2006/customXml" ds:itemID="{B467DC02-AACA-427C-8D5B-C3AF199A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letterhead</Template>
  <TotalTime>40</TotalTime>
  <Pages>1</Pages>
  <Words>243</Words>
  <Characters>1290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Sadelnnytt</dc:creator>
  <cp:lastModifiedBy>Jöran Nilsson</cp:lastModifiedBy>
  <cp:revision>12</cp:revision>
  <cp:lastPrinted>2021-11-07T14:28:00Z</cp:lastPrinted>
  <dcterms:created xsi:type="dcterms:W3CDTF">2025-06-17T18:27:00Z</dcterms:created>
  <dcterms:modified xsi:type="dcterms:W3CDTF">2025-06-17T19:09:00Z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